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1C4DA" w14:textId="0BBB81F8" w:rsidR="00C365E1" w:rsidRPr="00903F9A" w:rsidRDefault="00903F9A" w:rsidP="0049769A">
      <w:pPr>
        <w:pStyle w:val="Nagwek1"/>
        <w:spacing w:before="240" w:after="240" w:line="312" w:lineRule="auto"/>
        <w:contextualSpacing/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903F9A">
        <w:rPr>
          <w:rFonts w:ascii="Arial" w:hAnsi="Arial" w:cs="Arial"/>
          <w:b w:val="0"/>
          <w:bCs w:val="0"/>
          <w:sz w:val="28"/>
          <w:szCs w:val="28"/>
        </w:rPr>
        <w:t>Formularz zgłoszeniowy</w:t>
      </w:r>
      <w:r w:rsidR="000401C1" w:rsidRPr="00903F9A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kandydata na członka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R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egionalnego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K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omitetu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R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ozwoju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E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konomii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S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połecznej w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W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ojewództwie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Ł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ódzkim zgodnie z art. 57 ust. 1 ustawy z dnia 5 sierpnia 2022 r.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o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E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konomii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S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>połecznej</w:t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kandydata "/>
        <w:tblDescription w:val="Dane kandydata w postaci Nazwy instytucji/organizcji reprezentującej, imię i nazwisko, adres do koorespondencji, telefon kontaktowy, e-mail kandydata. "/>
      </w:tblPr>
      <w:tblGrid>
        <w:gridCol w:w="4678"/>
        <w:gridCol w:w="5670"/>
      </w:tblGrid>
      <w:tr w:rsidR="00D21124" w:rsidRPr="00903F9A" w14:paraId="458FA15C" w14:textId="77777777" w:rsidTr="003508E5">
        <w:trPr>
          <w:trHeight w:val="599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F0C581" w14:textId="77777777" w:rsidR="00D21124" w:rsidRPr="00903F9A" w:rsidRDefault="00D21124" w:rsidP="00903F9A">
            <w:pPr>
              <w:snapToGrid w:val="0"/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Zgłoszenie należy przesłać na adres:</w:t>
            </w:r>
          </w:p>
          <w:p w14:paraId="7132D12D" w14:textId="515D07F2" w:rsidR="00D21124" w:rsidRPr="00903F9A" w:rsidRDefault="00D21124" w:rsidP="003508E5">
            <w:pPr>
              <w:pStyle w:val="Akapitzlist"/>
              <w:spacing w:before="120" w:after="0" w:line="312" w:lineRule="auto"/>
              <w:ind w:left="0" w:right="27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 xml:space="preserve">Regionalne </w:t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Centrum Polityki Społecznej w Łodzi, ul. Snycersk</w:t>
            </w:r>
            <w:r w:rsidR="00EF6895" w:rsidRPr="00903F9A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 8, 91-302 Łódź</w:t>
            </w:r>
          </w:p>
        </w:tc>
      </w:tr>
      <w:tr w:rsidR="001A302F" w:rsidRPr="00903F9A" w14:paraId="03CC4B89" w14:textId="77777777" w:rsidTr="003508E5">
        <w:trPr>
          <w:trHeight w:val="599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9EFDD5" w14:textId="3767180A" w:rsidR="00A17013" w:rsidRPr="00903F9A" w:rsidRDefault="001A302F" w:rsidP="00903F9A">
            <w:pPr>
              <w:snapToGrid w:val="0"/>
              <w:spacing w:after="480" w:line="31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03F9A">
              <w:rPr>
                <w:rFonts w:ascii="Arial" w:hAnsi="Arial" w:cs="Arial"/>
                <w:iCs/>
                <w:sz w:val="24"/>
                <w:szCs w:val="24"/>
              </w:rPr>
              <w:t>Nazwa instytucji/</w:t>
            </w:r>
            <w:r w:rsidR="00DC7F7D" w:rsidRPr="00903F9A">
              <w:rPr>
                <w:rFonts w:ascii="Arial" w:hAnsi="Arial" w:cs="Arial"/>
                <w:iCs/>
                <w:sz w:val="24"/>
                <w:szCs w:val="24"/>
              </w:rPr>
              <w:t xml:space="preserve">organizacji oraz podpis </w:t>
            </w:r>
            <w:r w:rsidR="00DC7F7D" w:rsidRPr="00903F9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osoby upoważnionej do reprezentowania danej instytucji/organizacji</w:t>
            </w:r>
            <w:r w:rsidR="00DC7F7D" w:rsidRPr="00903F9A">
              <w:rPr>
                <w:rFonts w:ascii="Arial" w:hAnsi="Arial" w:cs="Arial"/>
                <w:iCs/>
                <w:sz w:val="24"/>
                <w:szCs w:val="24"/>
              </w:rPr>
              <w:t xml:space="preserve"> zgłaszającej kandydata do </w:t>
            </w:r>
            <w:r w:rsidR="00864B40" w:rsidRPr="00903F9A">
              <w:rPr>
                <w:rFonts w:ascii="Arial" w:hAnsi="Arial" w:cs="Arial"/>
                <w:iCs/>
                <w:sz w:val="24"/>
                <w:szCs w:val="24"/>
              </w:rPr>
              <w:t>Komitetu</w:t>
            </w:r>
            <w:r w:rsidRPr="00903F9A"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14:paraId="3C7C9EA2" w14:textId="2804B431" w:rsidR="00DC7F7D" w:rsidRPr="00903F9A" w:rsidRDefault="00DC7F7D" w:rsidP="00903F9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  <w:r w:rsidR="003508E5">
              <w:rPr>
                <w:rFonts w:ascii="Arial" w:hAnsi="Arial" w:cs="Arial"/>
                <w:sz w:val="24"/>
                <w:szCs w:val="24"/>
              </w:rPr>
              <w:t>…………………………………………….</w:t>
            </w:r>
            <w:r w:rsidRPr="00903F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DE86EB" w14:textId="77777777" w:rsidR="00DC7F7D" w:rsidRPr="00903F9A" w:rsidRDefault="00A17013" w:rsidP="00903F9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 xml:space="preserve">Nazwa Instytucji </w:t>
            </w:r>
          </w:p>
          <w:p w14:paraId="3BB40262" w14:textId="3072265A" w:rsidR="001A302F" w:rsidRPr="00903F9A" w:rsidRDefault="00DC7F7D" w:rsidP="003508E5">
            <w:pPr>
              <w:spacing w:before="480" w:line="312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…..……….…………………………………...</w:t>
            </w:r>
            <w:r w:rsidR="00A17013" w:rsidRPr="00903F9A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  <w:r w:rsidR="008F2361" w:rsidRPr="00903F9A">
              <w:rPr>
                <w:rFonts w:ascii="Arial" w:hAnsi="Arial" w:cs="Arial"/>
                <w:sz w:val="24"/>
                <w:szCs w:val="24"/>
              </w:rPr>
              <w:t>.........</w:t>
            </w:r>
            <w:r w:rsidR="00A17013" w:rsidRPr="00903F9A">
              <w:rPr>
                <w:rFonts w:ascii="Arial" w:hAnsi="Arial" w:cs="Arial"/>
                <w:sz w:val="24"/>
                <w:szCs w:val="24"/>
              </w:rPr>
              <w:t>.</w:t>
            </w:r>
            <w:r w:rsidRPr="00903F9A">
              <w:rPr>
                <w:rFonts w:ascii="Arial" w:hAnsi="Arial" w:cs="Arial"/>
                <w:sz w:val="24"/>
                <w:szCs w:val="24"/>
              </w:rPr>
              <w:br/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Podpis osoby upoważnionej do reprezentowania instytucji/organizacji</w:t>
            </w:r>
          </w:p>
        </w:tc>
      </w:tr>
      <w:tr w:rsidR="001A302F" w:rsidRPr="00903F9A" w14:paraId="442FAAB5" w14:textId="77777777" w:rsidTr="003508E5">
        <w:trPr>
          <w:trHeight w:val="599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7A89C1" w14:textId="11A6ED37" w:rsidR="001A302F" w:rsidRPr="00903F9A" w:rsidRDefault="001A302F" w:rsidP="00903F9A">
            <w:pPr>
              <w:snapToGrid w:val="0"/>
              <w:spacing w:line="31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03F9A">
              <w:rPr>
                <w:rFonts w:ascii="Arial" w:hAnsi="Arial" w:cs="Arial"/>
                <w:iCs/>
                <w:sz w:val="24"/>
                <w:szCs w:val="24"/>
              </w:rPr>
              <w:t>Imię i nazwisko kandydata, którego instytucja/</w:t>
            </w:r>
            <w:r w:rsidR="00A17013" w:rsidRPr="00903F9A">
              <w:rPr>
                <w:rFonts w:ascii="Arial" w:hAnsi="Arial" w:cs="Arial"/>
                <w:iCs/>
                <w:sz w:val="24"/>
                <w:szCs w:val="24"/>
              </w:rPr>
              <w:t xml:space="preserve">organizacja </w:t>
            </w:r>
            <w:r w:rsidRPr="00903F9A">
              <w:rPr>
                <w:rFonts w:ascii="Arial" w:hAnsi="Arial" w:cs="Arial"/>
                <w:iCs/>
                <w:sz w:val="24"/>
                <w:szCs w:val="24"/>
              </w:rPr>
              <w:t xml:space="preserve">zgłasza jako przedstawiciela </w:t>
            </w:r>
            <w:r w:rsidR="0073059A" w:rsidRPr="00903F9A">
              <w:rPr>
                <w:rFonts w:ascii="Arial" w:hAnsi="Arial" w:cs="Arial"/>
                <w:iCs/>
                <w:sz w:val="24"/>
                <w:szCs w:val="24"/>
              </w:rPr>
              <w:t xml:space="preserve">do </w:t>
            </w:r>
            <w:r w:rsidR="00864B40" w:rsidRPr="00903F9A">
              <w:rPr>
                <w:rFonts w:ascii="Arial" w:hAnsi="Arial" w:cs="Arial"/>
                <w:iCs/>
                <w:sz w:val="24"/>
                <w:szCs w:val="24"/>
              </w:rPr>
              <w:t>Komitetu</w:t>
            </w:r>
          </w:p>
          <w:p w14:paraId="2B0399CA" w14:textId="06D77657" w:rsidR="001A302F" w:rsidRPr="00903F9A" w:rsidRDefault="003508E5" w:rsidP="0049769A">
            <w:pPr>
              <w:snapToGrid w:val="0"/>
              <w:spacing w:before="240" w:line="312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</w:tc>
      </w:tr>
      <w:tr w:rsidR="000745D6" w:rsidRPr="00903F9A" w14:paraId="4255BC5D" w14:textId="77777777" w:rsidTr="003508E5">
        <w:trPr>
          <w:trHeight w:val="102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1AA87F" w14:textId="77777777" w:rsidR="000745D6" w:rsidRPr="00903F9A" w:rsidRDefault="000745D6" w:rsidP="00903F9A">
            <w:pPr>
              <w:snapToGrid w:val="0"/>
              <w:spacing w:line="31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03F9A">
              <w:rPr>
                <w:rFonts w:ascii="Arial" w:hAnsi="Arial" w:cs="Arial"/>
                <w:iCs/>
                <w:sz w:val="24"/>
                <w:szCs w:val="24"/>
              </w:rPr>
              <w:t xml:space="preserve">Adres </w:t>
            </w:r>
            <w:r w:rsidR="00C41A2C" w:rsidRPr="00903F9A">
              <w:rPr>
                <w:rFonts w:ascii="Arial" w:hAnsi="Arial" w:cs="Arial"/>
                <w:iCs/>
                <w:sz w:val="24"/>
                <w:szCs w:val="24"/>
              </w:rPr>
              <w:t>do korespondencji</w:t>
            </w:r>
            <w:r w:rsidR="001A302F" w:rsidRPr="00903F9A">
              <w:rPr>
                <w:rFonts w:ascii="Arial" w:hAnsi="Arial" w:cs="Arial"/>
                <w:iCs/>
                <w:sz w:val="24"/>
                <w:szCs w:val="24"/>
              </w:rPr>
              <w:t xml:space="preserve"> kandydata</w:t>
            </w:r>
            <w:r w:rsidR="00C41A2C" w:rsidRPr="00903F9A"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14:paraId="5F9DC32F" w14:textId="77777777" w:rsidR="00CE4843" w:rsidRPr="00903F9A" w:rsidRDefault="00CE4843" w:rsidP="00903F9A">
            <w:pPr>
              <w:snapToGrid w:val="0"/>
              <w:spacing w:before="720" w:line="312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91EAB" w:rsidRPr="00903F9A" w14:paraId="0072BFF9" w14:textId="77777777" w:rsidTr="0049769A">
        <w:trPr>
          <w:trHeight w:val="6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2810E7" w14:textId="77777777" w:rsidR="00F91EAB" w:rsidRPr="00903F9A" w:rsidRDefault="00F91EAB" w:rsidP="001E0D42">
            <w:pPr>
              <w:snapToGrid w:val="0"/>
              <w:spacing w:after="240" w:line="31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03F9A">
              <w:rPr>
                <w:rFonts w:ascii="Arial" w:hAnsi="Arial" w:cs="Arial"/>
                <w:iCs/>
                <w:sz w:val="24"/>
                <w:szCs w:val="24"/>
              </w:rPr>
              <w:t>Telefon kontaktowy</w:t>
            </w:r>
            <w:r w:rsidR="001A302F" w:rsidRPr="00903F9A">
              <w:rPr>
                <w:rFonts w:ascii="Arial" w:hAnsi="Arial" w:cs="Arial"/>
                <w:iCs/>
                <w:sz w:val="24"/>
                <w:szCs w:val="24"/>
              </w:rPr>
              <w:t xml:space="preserve"> kandydata</w:t>
            </w:r>
            <w:r w:rsidRPr="00903F9A"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14:paraId="121D54F3" w14:textId="77777777" w:rsidR="00F91EAB" w:rsidRPr="00903F9A" w:rsidRDefault="00F91EAB" w:rsidP="00903F9A">
            <w:pPr>
              <w:snapToGrid w:val="0"/>
              <w:spacing w:line="312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509877" w14:textId="77777777" w:rsidR="00F91EAB" w:rsidRPr="00903F9A" w:rsidRDefault="00F91EAB" w:rsidP="001E0D42">
            <w:pPr>
              <w:snapToGrid w:val="0"/>
              <w:spacing w:after="240" w:line="31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03F9A">
              <w:rPr>
                <w:rFonts w:ascii="Arial" w:hAnsi="Arial" w:cs="Arial"/>
                <w:iCs/>
                <w:sz w:val="24"/>
                <w:szCs w:val="24"/>
              </w:rPr>
              <w:t>E-mail</w:t>
            </w:r>
            <w:r w:rsidR="0068632B" w:rsidRPr="00903F9A">
              <w:rPr>
                <w:rFonts w:ascii="Arial" w:hAnsi="Arial" w:cs="Arial"/>
                <w:iCs/>
                <w:sz w:val="24"/>
                <w:szCs w:val="24"/>
              </w:rPr>
              <w:t xml:space="preserve"> kandydata</w:t>
            </w:r>
            <w:r w:rsidRPr="00903F9A"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14:paraId="50F5CAD2" w14:textId="77777777" w:rsidR="00F91EAB" w:rsidRPr="00903F9A" w:rsidRDefault="00F91EAB" w:rsidP="00903F9A">
            <w:pPr>
              <w:spacing w:line="312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55311" w:rsidRPr="00903F9A" w14:paraId="49444832" w14:textId="77777777" w:rsidTr="0049769A">
        <w:trPr>
          <w:trHeight w:val="445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7867EA" w14:textId="77777777" w:rsidR="00C41A2C" w:rsidRPr="00903F9A" w:rsidRDefault="00C41A2C" w:rsidP="003508E5">
            <w:pPr>
              <w:spacing w:before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lastRenderedPageBreak/>
              <w:t>Ja, niżej podpisana/</w:t>
            </w:r>
            <w:r w:rsidR="00927545" w:rsidRPr="00903F9A">
              <w:rPr>
                <w:rFonts w:ascii="Arial" w:hAnsi="Arial" w:cs="Arial"/>
                <w:sz w:val="24"/>
                <w:szCs w:val="24"/>
              </w:rPr>
              <w:t>y wyrażam zgodę na</w:t>
            </w:r>
            <w:r w:rsidR="001A302F" w:rsidRPr="00903F9A">
              <w:rPr>
                <w:rFonts w:ascii="Arial" w:hAnsi="Arial" w:cs="Arial"/>
                <w:sz w:val="24"/>
                <w:szCs w:val="24"/>
              </w:rPr>
              <w:t xml:space="preserve"> kandydowanie do </w:t>
            </w:r>
            <w:r w:rsidR="00864B40" w:rsidRPr="00903F9A">
              <w:rPr>
                <w:rFonts w:ascii="Arial" w:hAnsi="Arial" w:cs="Arial"/>
                <w:sz w:val="24"/>
                <w:szCs w:val="24"/>
              </w:rPr>
              <w:t xml:space="preserve">Komitetu </w:t>
            </w:r>
            <w:r w:rsidR="00927545" w:rsidRPr="00903F9A">
              <w:rPr>
                <w:rFonts w:ascii="Arial" w:hAnsi="Arial" w:cs="Arial"/>
                <w:sz w:val="24"/>
                <w:szCs w:val="24"/>
              </w:rPr>
              <w:t xml:space="preserve">oraz oświadczam, iż </w:t>
            </w:r>
            <w:r w:rsidRPr="00903F9A">
              <w:rPr>
                <w:rFonts w:ascii="Arial" w:hAnsi="Arial" w:cs="Arial"/>
                <w:sz w:val="24"/>
                <w:szCs w:val="24"/>
              </w:rPr>
              <w:t xml:space="preserve">pełniąc funkcję członka </w:t>
            </w:r>
            <w:r w:rsidR="00864B40" w:rsidRPr="00903F9A">
              <w:rPr>
                <w:rFonts w:ascii="Arial" w:hAnsi="Arial" w:cs="Arial"/>
                <w:sz w:val="24"/>
                <w:szCs w:val="24"/>
              </w:rPr>
              <w:t xml:space="preserve">Komitetu </w:t>
            </w:r>
            <w:r w:rsidRPr="00903F9A">
              <w:rPr>
                <w:rFonts w:ascii="Arial" w:hAnsi="Arial" w:cs="Arial"/>
                <w:sz w:val="24"/>
                <w:szCs w:val="24"/>
              </w:rPr>
              <w:t>zobowiązuję się do:</w:t>
            </w:r>
          </w:p>
          <w:p w14:paraId="7140B0D5" w14:textId="77777777" w:rsidR="00C41A2C" w:rsidRPr="00903F9A" w:rsidRDefault="00927545" w:rsidP="003508E5">
            <w:pPr>
              <w:pStyle w:val="Akapitzlist"/>
              <w:numPr>
                <w:ilvl w:val="0"/>
                <w:numId w:val="5"/>
              </w:numPr>
              <w:spacing w:before="240" w:after="0" w:line="312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A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ktywnego</w:t>
            </w:r>
            <w:r w:rsidR="009534DA" w:rsidRPr="00903F9A">
              <w:rPr>
                <w:rFonts w:ascii="Arial" w:hAnsi="Arial" w:cs="Arial"/>
                <w:sz w:val="24"/>
                <w:szCs w:val="24"/>
              </w:rPr>
              <w:t xml:space="preserve"> uczestnictwa</w:t>
            </w:r>
            <w:r w:rsidRPr="00903F9A">
              <w:rPr>
                <w:rFonts w:ascii="Arial" w:hAnsi="Arial" w:cs="Arial"/>
                <w:sz w:val="24"/>
                <w:szCs w:val="24"/>
              </w:rPr>
              <w:t xml:space="preserve"> i pełnego zaangażowania 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 xml:space="preserve">w posiedzeniach </w:t>
            </w:r>
            <w:r w:rsidR="00864B40" w:rsidRPr="00903F9A">
              <w:rPr>
                <w:rFonts w:ascii="Arial" w:hAnsi="Arial" w:cs="Arial"/>
                <w:sz w:val="24"/>
                <w:szCs w:val="24"/>
              </w:rPr>
              <w:t>K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omitetu</w:t>
            </w:r>
            <w:r w:rsidR="0068632B" w:rsidRPr="00903F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9CCD68F" w14:textId="77777777" w:rsidR="00C41A2C" w:rsidRPr="00903F9A" w:rsidRDefault="00927545" w:rsidP="003508E5">
            <w:pPr>
              <w:pStyle w:val="Akapitzlist"/>
              <w:numPr>
                <w:ilvl w:val="0"/>
                <w:numId w:val="5"/>
              </w:numPr>
              <w:spacing w:after="0" w:line="312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P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rzedstawi</w:t>
            </w:r>
            <w:r w:rsidR="00654DA3" w:rsidRPr="00903F9A">
              <w:rPr>
                <w:rFonts w:ascii="Arial" w:hAnsi="Arial" w:cs="Arial"/>
                <w:sz w:val="24"/>
                <w:szCs w:val="24"/>
              </w:rPr>
              <w:t xml:space="preserve">ania 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opin</w:t>
            </w:r>
            <w:r w:rsidR="00654DA3" w:rsidRPr="00903F9A">
              <w:rPr>
                <w:rFonts w:ascii="Arial" w:hAnsi="Arial" w:cs="Arial"/>
                <w:sz w:val="24"/>
                <w:szCs w:val="24"/>
              </w:rPr>
              <w:t xml:space="preserve">ii 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reprezentowa</w:t>
            </w:r>
            <w:r w:rsidR="00654DA3" w:rsidRPr="00903F9A">
              <w:rPr>
                <w:rFonts w:ascii="Arial" w:hAnsi="Arial" w:cs="Arial"/>
                <w:sz w:val="24"/>
                <w:szCs w:val="24"/>
              </w:rPr>
              <w:t>ne</w:t>
            </w:r>
            <w:r w:rsidR="0068632B" w:rsidRPr="00903F9A">
              <w:rPr>
                <w:rFonts w:ascii="Arial" w:hAnsi="Arial" w:cs="Arial"/>
                <w:sz w:val="24"/>
                <w:szCs w:val="24"/>
              </w:rPr>
              <w:t>j/e</w:t>
            </w:r>
            <w:r w:rsidR="00654DA3" w:rsidRPr="00903F9A">
              <w:rPr>
                <w:rFonts w:ascii="Arial" w:hAnsi="Arial" w:cs="Arial"/>
                <w:sz w:val="24"/>
                <w:szCs w:val="24"/>
              </w:rPr>
              <w:t>go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632B" w:rsidRPr="00903F9A">
              <w:rPr>
                <w:rFonts w:ascii="Arial" w:hAnsi="Arial" w:cs="Arial"/>
                <w:sz w:val="24"/>
                <w:szCs w:val="24"/>
              </w:rPr>
              <w:t>instytucji/</w:t>
            </w:r>
            <w:r w:rsidR="00916D31" w:rsidRPr="00903F9A">
              <w:rPr>
                <w:rFonts w:ascii="Arial" w:hAnsi="Arial" w:cs="Arial"/>
                <w:sz w:val="24"/>
                <w:szCs w:val="24"/>
              </w:rPr>
              <w:t xml:space="preserve">organizacji 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 xml:space="preserve">na posiedzeniach </w:t>
            </w:r>
            <w:r w:rsidR="00864B40" w:rsidRPr="00903F9A">
              <w:rPr>
                <w:rFonts w:ascii="Arial" w:hAnsi="Arial" w:cs="Arial"/>
                <w:sz w:val="24"/>
                <w:szCs w:val="24"/>
              </w:rPr>
              <w:t>K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omitetu</w:t>
            </w:r>
            <w:r w:rsidR="00654DA3" w:rsidRPr="00903F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2501D78" w14:textId="77777777" w:rsidR="00C41A2C" w:rsidRPr="00903F9A" w:rsidRDefault="00927545" w:rsidP="003508E5">
            <w:pPr>
              <w:pStyle w:val="Akapitzlist"/>
              <w:numPr>
                <w:ilvl w:val="0"/>
                <w:numId w:val="5"/>
              </w:numPr>
              <w:spacing w:after="160" w:line="312" w:lineRule="auto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Z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apoznawa</w:t>
            </w:r>
            <w:r w:rsidR="00654DA3" w:rsidRPr="00903F9A">
              <w:rPr>
                <w:rFonts w:ascii="Arial" w:hAnsi="Arial" w:cs="Arial"/>
                <w:sz w:val="24"/>
                <w:szCs w:val="24"/>
              </w:rPr>
              <w:t>nia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 xml:space="preserve"> się z dokumentacją dotyczącą zagadnień omawianych na posiedzeni</w:t>
            </w:r>
            <w:r w:rsidR="00654DA3" w:rsidRPr="00903F9A">
              <w:rPr>
                <w:rFonts w:ascii="Arial" w:hAnsi="Arial" w:cs="Arial"/>
                <w:sz w:val="24"/>
                <w:szCs w:val="24"/>
              </w:rPr>
              <w:t>ach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4B40" w:rsidRPr="00903F9A">
              <w:rPr>
                <w:rFonts w:ascii="Arial" w:hAnsi="Arial" w:cs="Arial"/>
                <w:sz w:val="24"/>
                <w:szCs w:val="24"/>
              </w:rPr>
              <w:t>K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omitetu</w:t>
            </w:r>
            <w:r w:rsidR="007A5DBC" w:rsidRPr="00903F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CA0717" w14:textId="17F3D9E9" w:rsidR="00F4114A" w:rsidRPr="00903F9A" w:rsidRDefault="00E54C89" w:rsidP="00903F9A">
            <w:pPr>
              <w:spacing w:before="1080" w:line="31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…</w:t>
            </w:r>
            <w:r w:rsidR="00506A9D" w:rsidRPr="00903F9A"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</w:p>
          <w:p w14:paraId="6B7EA956" w14:textId="731A55B3" w:rsidR="00C41A2C" w:rsidRPr="00903F9A" w:rsidRDefault="00445CCE" w:rsidP="00903F9A">
            <w:pPr>
              <w:spacing w:line="312" w:lineRule="auto"/>
              <w:ind w:right="6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Data, podpis</w:t>
            </w:r>
            <w:r w:rsidR="00E54C89" w:rsidRPr="00903F9A">
              <w:rPr>
                <w:rFonts w:ascii="Arial" w:hAnsi="Arial" w:cs="Arial"/>
                <w:sz w:val="24"/>
                <w:szCs w:val="24"/>
              </w:rPr>
              <w:t xml:space="preserve"> kandydata</w:t>
            </w:r>
            <w:r w:rsidRPr="00903F9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53339FB" w14:textId="77777777" w:rsidR="008F2361" w:rsidRPr="00903F9A" w:rsidRDefault="008F2361" w:rsidP="00903F9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92834C" w14:textId="77777777" w:rsidR="00947D66" w:rsidRPr="00903F9A" w:rsidRDefault="00947D66" w:rsidP="00903F9A">
      <w:pPr>
        <w:spacing w:line="312" w:lineRule="auto"/>
        <w:rPr>
          <w:sz w:val="24"/>
          <w:szCs w:val="24"/>
        </w:rPr>
      </w:pPr>
      <w:r w:rsidRPr="00903F9A">
        <w:rPr>
          <w:sz w:val="24"/>
          <w:szCs w:val="24"/>
        </w:rPr>
        <w:br w:type="page"/>
      </w:r>
    </w:p>
    <w:tbl>
      <w:tblPr>
        <w:tblW w:w="103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Caption w:val="Oświadczenie"/>
        <w:tblDescription w:val="Oświadczenia kandydata dotyczące ochrony osób fizycznych w związku z przetwarzaniem danych osobowych i w sprawie swobodnego przepływu takich danych oraz uchylenia dyrektywy. "/>
      </w:tblPr>
      <w:tblGrid>
        <w:gridCol w:w="10300"/>
      </w:tblGrid>
      <w:tr w:rsidR="004B1FF6" w:rsidRPr="00903F9A" w14:paraId="5E34FDD9" w14:textId="77777777" w:rsidTr="00947D66">
        <w:trPr>
          <w:trHeight w:val="397"/>
          <w:tblCellSpacing w:w="0" w:type="dxa"/>
          <w:jc w:val="center"/>
        </w:trPr>
        <w:tc>
          <w:tcPr>
            <w:tcW w:w="10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14:paraId="1EC3F259" w14:textId="77777777" w:rsidR="004B1FF6" w:rsidRPr="00903F9A" w:rsidRDefault="004B1FF6" w:rsidP="00903F9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lastRenderedPageBreak/>
              <w:t>OŚWIADCZENIA</w:t>
            </w:r>
          </w:p>
        </w:tc>
      </w:tr>
      <w:tr w:rsidR="004B1FF6" w:rsidRPr="00903F9A" w14:paraId="564C5DE1" w14:textId="77777777" w:rsidTr="00947D66">
        <w:trPr>
          <w:trHeight w:val="8306"/>
          <w:tblCellSpacing w:w="0" w:type="dxa"/>
          <w:jc w:val="center"/>
        </w:trPr>
        <w:tc>
          <w:tcPr>
            <w:tcW w:w="10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FB4C8B" w14:textId="28C12D7B" w:rsidR="004B1FF6" w:rsidRPr="00903F9A" w:rsidRDefault="004B1FF6" w:rsidP="003508E5">
            <w:pPr>
              <w:spacing w:line="312" w:lineRule="auto"/>
              <w:ind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Na podstawie art. 13 ust. 1 i ust. 2 rozporządzenia Parlamentu Europejskiego i Rady (UE) 2016/679 z dnia 27.04.2016 r. w sprawie ochrony osób fizycznych w związku z</w:t>
            </w:r>
            <w:r w:rsidR="003508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przetwarzaniem danych osobowych i w sprawie swobodnego przepływu takich danych oraz uchylenia dyrektywy 95/46/WE (dalej: RODO), informujemy, że:</w:t>
            </w:r>
          </w:p>
          <w:p w14:paraId="10B43AC1" w14:textId="4A3BCD0D" w:rsidR="004B1FF6" w:rsidRPr="00903F9A" w:rsidRDefault="004B1FF6" w:rsidP="003508E5">
            <w:pPr>
              <w:pStyle w:val="Akapitzlist"/>
              <w:numPr>
                <w:ilvl w:val="0"/>
                <w:numId w:val="8"/>
              </w:numPr>
              <w:spacing w:after="0" w:line="312" w:lineRule="auto"/>
              <w:ind w:left="387"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Administratorem danych osobowych jest Regionalne Centrum Polityki Społecznej</w:t>
            </w:r>
            <w:r w:rsidR="00903F9A"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3508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Łodzi, przy ul. Snycerskiej 8, 91-302 Łódź. </w:t>
            </w:r>
          </w:p>
          <w:p w14:paraId="6D3EB1D0" w14:textId="7CDBD5E4" w:rsidR="004B1FF6" w:rsidRPr="00903F9A" w:rsidRDefault="004B1FF6" w:rsidP="003508E5">
            <w:pPr>
              <w:pStyle w:val="Akapitzlist"/>
              <w:numPr>
                <w:ilvl w:val="0"/>
                <w:numId w:val="7"/>
              </w:numPr>
              <w:spacing w:after="0" w:line="312" w:lineRule="auto"/>
              <w:ind w:left="387"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Administrator wyznaczył Inspektora Ochrony Danych, z którym można się skontaktować za pośrednictwem poczty elektronicznej: iodo@rcpslodz.pl. </w:t>
            </w:r>
          </w:p>
          <w:p w14:paraId="19385F24" w14:textId="77777777" w:rsidR="004B1FF6" w:rsidRPr="00903F9A" w:rsidRDefault="004B1FF6" w:rsidP="003508E5">
            <w:pPr>
              <w:pStyle w:val="Akapitzlist"/>
              <w:numPr>
                <w:ilvl w:val="0"/>
                <w:numId w:val="6"/>
              </w:numPr>
              <w:spacing w:after="0" w:line="312" w:lineRule="auto"/>
              <w:ind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Pani/Pana dane osobowe przetwarzane będą </w:t>
            </w:r>
            <w:r w:rsidR="00B0110A" w:rsidRPr="00903F9A">
              <w:rPr>
                <w:rFonts w:ascii="Arial" w:hAnsi="Arial" w:cs="Arial"/>
                <w:color w:val="000000"/>
                <w:sz w:val="24"/>
                <w:szCs w:val="24"/>
              </w:rPr>
              <w:t>w celu związanym z przeprowadzeniem naboru kandydatów na członka RKRES</w:t>
            </w:r>
            <w:r w:rsidR="00B0110A" w:rsidRPr="00903F9A">
              <w:rPr>
                <w:color w:val="000000"/>
                <w:sz w:val="24"/>
                <w:szCs w:val="24"/>
              </w:rPr>
              <w:t xml:space="preserve"> </w:t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na podstawie (art. 6 ust. 1 lit a RODO).</w:t>
            </w:r>
          </w:p>
          <w:p w14:paraId="22A6B52E" w14:textId="77777777" w:rsidR="004B1FF6" w:rsidRPr="00903F9A" w:rsidRDefault="004B1FF6" w:rsidP="003508E5">
            <w:pPr>
              <w:pStyle w:val="Akapitzlist"/>
              <w:numPr>
                <w:ilvl w:val="0"/>
                <w:numId w:val="6"/>
              </w:numPr>
              <w:spacing w:after="0" w:line="312" w:lineRule="auto"/>
              <w:ind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Pani/Pana dane osobowe będą ujawniane osobom upoważnionym przez administratora danych osobowych, podmiotom upoważnionym na podstawie przepisów prawa, podmiotom zajmującym się archiwizacją, a w zakresie danych korespondencyjnych operatorowi pocztowemu lub kurierowi. Ponadto w zakresie stanowiącym informację publiczną dane będą ujawniane każdemu zainteresowanemu taką informacją lub publikowane w BIP Urzędu.</w:t>
            </w:r>
          </w:p>
          <w:p w14:paraId="70817C07" w14:textId="77777777" w:rsidR="004B1FF6" w:rsidRPr="00903F9A" w:rsidRDefault="004B1FF6" w:rsidP="003508E5">
            <w:pPr>
              <w:pStyle w:val="Akapitzlist"/>
              <w:numPr>
                <w:ilvl w:val="0"/>
                <w:numId w:val="6"/>
              </w:numPr>
              <w:spacing w:after="0" w:line="312" w:lineRule="auto"/>
              <w:ind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Pani/Pana dane osobowe będą przechowywane do czasu</w:t>
            </w:r>
            <w:r w:rsidR="00B0110A"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 zakończenia </w:t>
            </w:r>
            <w:r w:rsidR="00864B40"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kadencji </w:t>
            </w:r>
            <w:r w:rsidR="00B0110A" w:rsidRPr="00903F9A">
              <w:rPr>
                <w:rFonts w:ascii="Arial" w:hAnsi="Arial" w:cs="Arial"/>
                <w:color w:val="000000"/>
                <w:sz w:val="24"/>
                <w:szCs w:val="24"/>
              </w:rPr>
              <w:t>Komitetu.</w:t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27FFBF9" w14:textId="77777777" w:rsidR="004B1FF6" w:rsidRPr="00903F9A" w:rsidRDefault="004B1FF6" w:rsidP="003508E5">
            <w:pPr>
              <w:pStyle w:val="Akapitzlist"/>
              <w:numPr>
                <w:ilvl w:val="0"/>
                <w:numId w:val="6"/>
              </w:numPr>
              <w:spacing w:after="0" w:line="312" w:lineRule="auto"/>
              <w:ind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Posiada Pani/Pan prawo dostępu do treści swoich danych osobowych, prawo do ich sprostowania, usunięcia oraz prawo do ograniczenia ich przetwarzania. Ponadto także prawo do cofnięcia zgody w dowolnym momencie bez wpływu na zgodność z prawem przetwarzania, którego dokonano na podstawie zgody przed jej cofnięciem, prawo </w:t>
            </w:r>
            <w:r w:rsidR="00864B40" w:rsidRPr="00903F9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do przenoszenia danych oraz prawo do wniesienia sprzeciwu wobec ich przetwarzania.</w:t>
            </w:r>
          </w:p>
          <w:p w14:paraId="72F25ACB" w14:textId="3844D050" w:rsidR="004B1FF6" w:rsidRPr="00903F9A" w:rsidRDefault="004B1FF6" w:rsidP="003508E5">
            <w:pPr>
              <w:pStyle w:val="Akapitzlist"/>
              <w:numPr>
                <w:ilvl w:val="0"/>
                <w:numId w:val="6"/>
              </w:numPr>
              <w:spacing w:after="0" w:line="312" w:lineRule="auto"/>
              <w:ind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Przysługuje Pani/Panu prawo do wniesienia skargi do Prezesa Urzędu Ochrony Danych Osobowych ul. Stawki 2, 00-193 Warszawa gdy uzna, iż przetwarzanie danych osobowych, które jego dotyczą narusza przepisy RODO.</w:t>
            </w:r>
          </w:p>
          <w:p w14:paraId="569207B2" w14:textId="42F85585" w:rsidR="004B1FF6" w:rsidRPr="00903F9A" w:rsidRDefault="004B1FF6" w:rsidP="003508E5">
            <w:pPr>
              <w:pStyle w:val="Akapitzlist"/>
              <w:numPr>
                <w:ilvl w:val="0"/>
                <w:numId w:val="6"/>
              </w:numPr>
              <w:spacing w:after="0" w:line="312" w:lineRule="auto"/>
              <w:ind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Podanie danych jest dobrowolne. Niepodanie danych skutkuje brakiem możliwości udziału w pracach</w:t>
            </w:r>
            <w:r w:rsidR="00864B40"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 Komitetu</w:t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3B3E0B82" w14:textId="77777777" w:rsidR="004B1FF6" w:rsidRPr="00903F9A" w:rsidRDefault="004B1FF6" w:rsidP="003508E5">
            <w:pPr>
              <w:pStyle w:val="Akapitzlist"/>
              <w:numPr>
                <w:ilvl w:val="0"/>
                <w:numId w:val="6"/>
              </w:numPr>
              <w:spacing w:after="0" w:line="312" w:lineRule="auto"/>
              <w:ind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Pani/Pana dane osobowe nie będą przekazywane żadnym odbiorcom danych do państw trzecich i organizacji międzynarodowych, ponadto nie będą przetwarzane w sposób zautomatyzowany oraz nie będą profilowane.</w:t>
            </w:r>
          </w:p>
        </w:tc>
      </w:tr>
      <w:tr w:rsidR="00947D66" w:rsidRPr="00903F9A" w14:paraId="4051ABE7" w14:textId="77777777" w:rsidTr="00947D66">
        <w:trPr>
          <w:trHeight w:val="1871"/>
          <w:tblCellSpacing w:w="0" w:type="dxa"/>
          <w:jc w:val="center"/>
        </w:trPr>
        <w:tc>
          <w:tcPr>
            <w:tcW w:w="10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BA70E8" w14:textId="77777777" w:rsidR="00947D66" w:rsidRPr="00903F9A" w:rsidRDefault="00947D66" w:rsidP="00903F9A">
            <w:pPr>
              <w:spacing w:before="120" w:line="312" w:lineRule="auto"/>
              <w:ind w:right="245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Oświadczam, iż podane przeze mnie informacje są zgodne z prawdą. Przyjmuję do wiadomości, że składanie oświadczeń niezgodnych ze stanem faktycznym podlega odpowiedzialności.</w:t>
            </w:r>
          </w:p>
          <w:p w14:paraId="5165FCFD" w14:textId="77777777" w:rsidR="00947D66" w:rsidRPr="00903F9A" w:rsidRDefault="00947D66" w:rsidP="003508E5">
            <w:pPr>
              <w:spacing w:before="600" w:line="312" w:lineRule="auto"/>
              <w:ind w:firstLine="6197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.…….………...…………………….</w:t>
            </w:r>
          </w:p>
          <w:p w14:paraId="50A7616E" w14:textId="77777777" w:rsidR="00947D66" w:rsidRPr="00903F9A" w:rsidRDefault="00947D66" w:rsidP="003508E5">
            <w:pPr>
              <w:spacing w:line="312" w:lineRule="auto"/>
              <w:ind w:firstLine="6762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Pr="00903F9A">
              <w:rPr>
                <w:rFonts w:ascii="Arial" w:hAnsi="Arial" w:cs="Arial"/>
                <w:sz w:val="24"/>
                <w:szCs w:val="24"/>
              </w:rPr>
              <w:t>Data, podpis kandydata</w:t>
            </w:r>
            <w:r w:rsidR="007A7ED7" w:rsidRPr="00903F9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47D66" w:rsidRPr="00903F9A" w14:paraId="199777AD" w14:textId="77777777" w:rsidTr="00947D66">
        <w:trPr>
          <w:trHeight w:val="1871"/>
          <w:tblCellSpacing w:w="0" w:type="dxa"/>
          <w:jc w:val="center"/>
        </w:trPr>
        <w:tc>
          <w:tcPr>
            <w:tcW w:w="10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3C88D3" w14:textId="3F902E58" w:rsidR="007A7ED7" w:rsidRPr="00903F9A" w:rsidRDefault="00947D66" w:rsidP="003508E5">
            <w:pPr>
              <w:spacing w:before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lastRenderedPageBreak/>
              <w:t xml:space="preserve">Wyrażam zgodę na przetwarzanie przez </w:t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Regionalne Centrum Polityki Społecznej w Łodzi przy ulicy Snycerskiej 8, </w:t>
            </w:r>
            <w:r w:rsidRPr="00903F9A">
              <w:rPr>
                <w:rFonts w:ascii="Arial" w:hAnsi="Arial" w:cs="Arial"/>
                <w:sz w:val="24"/>
                <w:szCs w:val="24"/>
              </w:rPr>
              <w:t>moich danych osobowych, zawartych w niniejszym formularzu, wyłącznie w</w:t>
            </w:r>
            <w:r w:rsidR="003508E5">
              <w:rPr>
                <w:rFonts w:ascii="Arial" w:hAnsi="Arial" w:cs="Arial"/>
                <w:sz w:val="24"/>
                <w:szCs w:val="24"/>
              </w:rPr>
              <w:t> </w:t>
            </w:r>
            <w:r w:rsidRPr="00903F9A">
              <w:rPr>
                <w:rFonts w:ascii="Arial" w:hAnsi="Arial" w:cs="Arial"/>
                <w:sz w:val="24"/>
                <w:szCs w:val="24"/>
              </w:rPr>
              <w:t xml:space="preserve">celu realizacji obowiązków związanych z uczestnictwem w </w:t>
            </w:r>
            <w:r w:rsidR="00864B40" w:rsidRPr="00903F9A">
              <w:rPr>
                <w:rFonts w:ascii="Arial" w:hAnsi="Arial" w:cs="Arial"/>
                <w:sz w:val="24"/>
                <w:szCs w:val="24"/>
              </w:rPr>
              <w:t>Komitecie</w:t>
            </w:r>
            <w:r w:rsidRPr="00903F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F175FF" w14:textId="77777777" w:rsidR="001E0D42" w:rsidRPr="00903F9A" w:rsidRDefault="001E0D42" w:rsidP="001E0D42">
            <w:pPr>
              <w:spacing w:before="600" w:line="312" w:lineRule="auto"/>
              <w:ind w:firstLine="6197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.…….………...…………………….</w:t>
            </w:r>
          </w:p>
          <w:p w14:paraId="3E493588" w14:textId="0C488BB6" w:rsidR="00947D66" w:rsidRPr="00903F9A" w:rsidRDefault="001E0D42" w:rsidP="001E0D42">
            <w:pPr>
              <w:spacing w:line="312" w:lineRule="auto"/>
              <w:ind w:firstLine="6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Pr="00903F9A">
              <w:rPr>
                <w:rFonts w:ascii="Arial" w:hAnsi="Arial" w:cs="Arial"/>
                <w:sz w:val="24"/>
                <w:szCs w:val="24"/>
              </w:rPr>
              <w:t>Data, podpis kandydata)</w:t>
            </w:r>
          </w:p>
        </w:tc>
      </w:tr>
      <w:tr w:rsidR="00947D66" w:rsidRPr="00903F9A" w14:paraId="09CAAB4A" w14:textId="77777777" w:rsidTr="00947D66">
        <w:trPr>
          <w:trHeight w:val="1871"/>
          <w:tblCellSpacing w:w="0" w:type="dxa"/>
          <w:jc w:val="center"/>
        </w:trPr>
        <w:tc>
          <w:tcPr>
            <w:tcW w:w="10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D6F672" w14:textId="66434EF9" w:rsidR="00947D66" w:rsidRPr="00903F9A" w:rsidRDefault="00947D66" w:rsidP="00903F9A">
            <w:pPr>
              <w:spacing w:before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Przysługuje Pani/Panu prawo do cofnięcia zgody na przetwarzanie danych osobowych w</w:t>
            </w:r>
            <w:r w:rsidR="003508E5">
              <w:rPr>
                <w:rFonts w:ascii="Arial" w:hAnsi="Arial" w:cs="Arial"/>
                <w:sz w:val="24"/>
                <w:szCs w:val="24"/>
              </w:rPr>
              <w:t> </w:t>
            </w:r>
            <w:r w:rsidRPr="00903F9A">
              <w:rPr>
                <w:rFonts w:ascii="Arial" w:hAnsi="Arial" w:cs="Arial"/>
                <w:sz w:val="24"/>
                <w:szCs w:val="24"/>
              </w:rPr>
              <w:t>dowolnym momencie. Nie będzie to miało wpływu na przetwarzanie, którego dokonano a</w:t>
            </w:r>
            <w:r w:rsidR="003508E5">
              <w:rPr>
                <w:rFonts w:ascii="Arial" w:hAnsi="Arial" w:cs="Arial"/>
                <w:sz w:val="24"/>
                <w:szCs w:val="24"/>
              </w:rPr>
              <w:t> </w:t>
            </w:r>
            <w:r w:rsidRPr="00903F9A">
              <w:rPr>
                <w:rFonts w:ascii="Arial" w:hAnsi="Arial" w:cs="Arial"/>
                <w:sz w:val="24"/>
                <w:szCs w:val="24"/>
              </w:rPr>
              <w:t>podstawie zgody przed jej cofnięciem.</w:t>
            </w:r>
          </w:p>
          <w:p w14:paraId="4F0DFE15" w14:textId="77777777" w:rsidR="001E0D42" w:rsidRPr="00903F9A" w:rsidRDefault="001E0D42" w:rsidP="001E0D42">
            <w:pPr>
              <w:spacing w:before="600" w:line="312" w:lineRule="auto"/>
              <w:ind w:firstLine="6197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.…….………...…………………….</w:t>
            </w:r>
          </w:p>
          <w:p w14:paraId="1BA0FB05" w14:textId="66D9435E" w:rsidR="00947D66" w:rsidRPr="00903F9A" w:rsidRDefault="001E0D42" w:rsidP="001E0D42">
            <w:pPr>
              <w:spacing w:line="312" w:lineRule="auto"/>
              <w:ind w:left="7754" w:hanging="913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03F9A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Pr="00903F9A">
              <w:rPr>
                <w:rFonts w:ascii="Arial" w:hAnsi="Arial" w:cs="Arial"/>
                <w:sz w:val="24"/>
                <w:szCs w:val="24"/>
              </w:rPr>
              <w:t>Data, podpis kandydata)</w:t>
            </w:r>
          </w:p>
        </w:tc>
      </w:tr>
    </w:tbl>
    <w:p w14:paraId="3F19D966" w14:textId="77777777" w:rsidR="00654DA3" w:rsidRPr="00903F9A" w:rsidRDefault="00654DA3" w:rsidP="00903F9A">
      <w:pPr>
        <w:spacing w:line="312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sectPr w:rsidR="00654DA3" w:rsidRPr="00903F9A" w:rsidSect="005D6292">
      <w:footerReference w:type="default" r:id="rId8"/>
      <w:headerReference w:type="first" r:id="rId9"/>
      <w:footerReference w:type="first" r:id="rId10"/>
      <w:pgSz w:w="11906" w:h="16838"/>
      <w:pgMar w:top="426" w:right="1417" w:bottom="284" w:left="141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35A7E" w14:textId="77777777" w:rsidR="00A74697" w:rsidRDefault="00A74697">
      <w:r>
        <w:separator/>
      </w:r>
    </w:p>
  </w:endnote>
  <w:endnote w:type="continuationSeparator" w:id="0">
    <w:p w14:paraId="7119DCF2" w14:textId="77777777" w:rsidR="00A74697" w:rsidRDefault="00A7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CC0D" w14:textId="77777777" w:rsidR="003508E5" w:rsidRDefault="003508E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7A2F48" w14:textId="77777777" w:rsidR="003508E5" w:rsidRDefault="003508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CA693" w14:textId="0873E4AB" w:rsidR="00947D66" w:rsidRDefault="0049769A">
    <w:pPr>
      <w:pStyle w:val="Stopka"/>
    </w:pPr>
    <w:r w:rsidRPr="00A25D4F">
      <w:rPr>
        <w:noProof/>
      </w:rPr>
      <w:drawing>
        <wp:inline distT="0" distB="0" distL="0" distR="0" wp14:anchorId="2FACA9AF" wp14:editId="3B1A12F8">
          <wp:extent cx="5753100" cy="790575"/>
          <wp:effectExtent l="0" t="0" r="0" b="0"/>
          <wp:docPr id="752372965" name="Obraz 752372965" descr="Logotyp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4F47A" w14:textId="77777777" w:rsidR="00A74697" w:rsidRDefault="00A74697">
      <w:r>
        <w:separator/>
      </w:r>
    </w:p>
  </w:footnote>
  <w:footnote w:type="continuationSeparator" w:id="0">
    <w:p w14:paraId="1EBB3255" w14:textId="77777777" w:rsidR="00A74697" w:rsidRDefault="00A7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30715" w14:textId="77777777" w:rsidR="00947D66" w:rsidRPr="0080013B" w:rsidRDefault="00947D66" w:rsidP="0080013B">
    <w:pPr>
      <w:ind w:left="5812"/>
      <w:rPr>
        <w:rFonts w:ascii="Arial" w:hAnsi="Arial" w:cs="Arial"/>
        <w:sz w:val="16"/>
        <w:szCs w:val="16"/>
      </w:rPr>
    </w:pPr>
    <w:r w:rsidRPr="0080013B">
      <w:rPr>
        <w:rFonts w:ascii="Arial" w:hAnsi="Arial" w:cs="Arial"/>
        <w:sz w:val="16"/>
        <w:szCs w:val="16"/>
      </w:rPr>
      <w:t xml:space="preserve">Załącznik </w:t>
    </w:r>
    <w:r w:rsidR="007B1021" w:rsidRPr="0080013B">
      <w:rPr>
        <w:rFonts w:ascii="Arial" w:hAnsi="Arial" w:cs="Arial"/>
        <w:sz w:val="16"/>
        <w:szCs w:val="16"/>
      </w:rPr>
      <w:t xml:space="preserve"> nr 1 </w:t>
    </w:r>
    <w:r w:rsidRPr="0080013B">
      <w:rPr>
        <w:rFonts w:ascii="Arial" w:hAnsi="Arial" w:cs="Arial"/>
        <w:sz w:val="16"/>
        <w:szCs w:val="16"/>
      </w:rPr>
      <w:t>do Zasad określających organizację, koszty funkcjonowania tryb powołania członków oraz</w:t>
    </w:r>
    <w:r w:rsidR="00A944EA" w:rsidRPr="0080013B">
      <w:rPr>
        <w:rFonts w:ascii="Arial" w:hAnsi="Arial" w:cs="Arial"/>
        <w:sz w:val="16"/>
        <w:szCs w:val="16"/>
      </w:rPr>
      <w:t xml:space="preserve"> </w:t>
    </w:r>
    <w:r w:rsidRPr="0080013B">
      <w:rPr>
        <w:rFonts w:ascii="Arial" w:hAnsi="Arial" w:cs="Arial"/>
        <w:sz w:val="16"/>
        <w:szCs w:val="16"/>
      </w:rPr>
      <w:t>działania Regionalnego Komitetu Rozwoju Ekonomii Społecznej</w:t>
    </w:r>
    <w:r w:rsidR="00916D31" w:rsidRPr="0080013B">
      <w:rPr>
        <w:rFonts w:ascii="Arial" w:hAnsi="Arial" w:cs="Arial"/>
        <w:sz w:val="16"/>
        <w:szCs w:val="16"/>
      </w:rPr>
      <w:t xml:space="preserve"> w Województwie Łódzkim.</w:t>
    </w:r>
  </w:p>
  <w:p w14:paraId="6E236CB8" w14:textId="77777777" w:rsidR="00947D66" w:rsidRDefault="00947D66" w:rsidP="005D6292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D995047"/>
    <w:multiLevelType w:val="hybridMultilevel"/>
    <w:tmpl w:val="792E6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01F97"/>
    <w:multiLevelType w:val="hybridMultilevel"/>
    <w:tmpl w:val="4FB4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1144D"/>
    <w:multiLevelType w:val="hybridMultilevel"/>
    <w:tmpl w:val="25A23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B1436"/>
    <w:multiLevelType w:val="hybridMultilevel"/>
    <w:tmpl w:val="1D7C647A"/>
    <w:lvl w:ilvl="0" w:tplc="6234D3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F324898"/>
    <w:multiLevelType w:val="hybridMultilevel"/>
    <w:tmpl w:val="102CB4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84DD1"/>
    <w:multiLevelType w:val="hybridMultilevel"/>
    <w:tmpl w:val="2C96E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1608185">
    <w:abstractNumId w:val="0"/>
  </w:num>
  <w:num w:numId="2" w16cid:durableId="419643240">
    <w:abstractNumId w:val="1"/>
  </w:num>
  <w:num w:numId="3" w16cid:durableId="796410931">
    <w:abstractNumId w:val="6"/>
  </w:num>
  <w:num w:numId="4" w16cid:durableId="275061794">
    <w:abstractNumId w:val="5"/>
  </w:num>
  <w:num w:numId="5" w16cid:durableId="2114014268">
    <w:abstractNumId w:val="3"/>
  </w:num>
  <w:num w:numId="6" w16cid:durableId="1735547348">
    <w:abstractNumId w:val="7"/>
  </w:num>
  <w:num w:numId="7" w16cid:durableId="1527209347">
    <w:abstractNumId w:val="2"/>
  </w:num>
  <w:num w:numId="8" w16cid:durableId="988745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18"/>
    <w:rsid w:val="000401C1"/>
    <w:rsid w:val="0006554F"/>
    <w:rsid w:val="000745D6"/>
    <w:rsid w:val="00075B6A"/>
    <w:rsid w:val="00085DE4"/>
    <w:rsid w:val="00086410"/>
    <w:rsid w:val="00091E87"/>
    <w:rsid w:val="00096250"/>
    <w:rsid w:val="000C077D"/>
    <w:rsid w:val="001009BE"/>
    <w:rsid w:val="0013438D"/>
    <w:rsid w:val="00152352"/>
    <w:rsid w:val="00163D01"/>
    <w:rsid w:val="001A302F"/>
    <w:rsid w:val="001E0D42"/>
    <w:rsid w:val="00237B2D"/>
    <w:rsid w:val="0024495F"/>
    <w:rsid w:val="002635BE"/>
    <w:rsid w:val="00280D75"/>
    <w:rsid w:val="00292018"/>
    <w:rsid w:val="002A33EB"/>
    <w:rsid w:val="002C4270"/>
    <w:rsid w:val="002F6517"/>
    <w:rsid w:val="00300D34"/>
    <w:rsid w:val="00332D13"/>
    <w:rsid w:val="00341640"/>
    <w:rsid w:val="003508E5"/>
    <w:rsid w:val="003844EE"/>
    <w:rsid w:val="003D4029"/>
    <w:rsid w:val="003E2381"/>
    <w:rsid w:val="003E771C"/>
    <w:rsid w:val="003F6D0E"/>
    <w:rsid w:val="00425400"/>
    <w:rsid w:val="0044560B"/>
    <w:rsid w:val="00445CCE"/>
    <w:rsid w:val="00467B12"/>
    <w:rsid w:val="00481206"/>
    <w:rsid w:val="00491EFA"/>
    <w:rsid w:val="0049365B"/>
    <w:rsid w:val="0049769A"/>
    <w:rsid w:val="004B1341"/>
    <w:rsid w:val="004B1FF6"/>
    <w:rsid w:val="0050206B"/>
    <w:rsid w:val="00506A9D"/>
    <w:rsid w:val="00543AFA"/>
    <w:rsid w:val="0055431B"/>
    <w:rsid w:val="00565914"/>
    <w:rsid w:val="005B7C76"/>
    <w:rsid w:val="005D6292"/>
    <w:rsid w:val="006009A4"/>
    <w:rsid w:val="00606C61"/>
    <w:rsid w:val="00653928"/>
    <w:rsid w:val="00654DA3"/>
    <w:rsid w:val="00680278"/>
    <w:rsid w:val="0068447D"/>
    <w:rsid w:val="0068632B"/>
    <w:rsid w:val="006E4CC5"/>
    <w:rsid w:val="006F364D"/>
    <w:rsid w:val="00727326"/>
    <w:rsid w:val="00727F29"/>
    <w:rsid w:val="0073059A"/>
    <w:rsid w:val="0078289A"/>
    <w:rsid w:val="007A5DBC"/>
    <w:rsid w:val="007A68EC"/>
    <w:rsid w:val="007A7ED7"/>
    <w:rsid w:val="007B1021"/>
    <w:rsid w:val="007D6670"/>
    <w:rsid w:val="0080013B"/>
    <w:rsid w:val="0080301D"/>
    <w:rsid w:val="00805A91"/>
    <w:rsid w:val="00864B40"/>
    <w:rsid w:val="008B7EC9"/>
    <w:rsid w:val="008C25C6"/>
    <w:rsid w:val="008F2361"/>
    <w:rsid w:val="00903EC4"/>
    <w:rsid w:val="00903F9A"/>
    <w:rsid w:val="00913BD3"/>
    <w:rsid w:val="00916D31"/>
    <w:rsid w:val="00924641"/>
    <w:rsid w:val="00927545"/>
    <w:rsid w:val="0094772C"/>
    <w:rsid w:val="00947D66"/>
    <w:rsid w:val="009534DA"/>
    <w:rsid w:val="00954701"/>
    <w:rsid w:val="00986FB0"/>
    <w:rsid w:val="009A68E6"/>
    <w:rsid w:val="009B16F9"/>
    <w:rsid w:val="009B42C9"/>
    <w:rsid w:val="00A02C27"/>
    <w:rsid w:val="00A17013"/>
    <w:rsid w:val="00A60DA6"/>
    <w:rsid w:val="00A74697"/>
    <w:rsid w:val="00A9088E"/>
    <w:rsid w:val="00A944EA"/>
    <w:rsid w:val="00AA309A"/>
    <w:rsid w:val="00AE3D54"/>
    <w:rsid w:val="00AE3D96"/>
    <w:rsid w:val="00B00383"/>
    <w:rsid w:val="00B0110A"/>
    <w:rsid w:val="00B53CF5"/>
    <w:rsid w:val="00B549C2"/>
    <w:rsid w:val="00B60F57"/>
    <w:rsid w:val="00B654EE"/>
    <w:rsid w:val="00B9243B"/>
    <w:rsid w:val="00BD7315"/>
    <w:rsid w:val="00BE5B6B"/>
    <w:rsid w:val="00C05951"/>
    <w:rsid w:val="00C10E6A"/>
    <w:rsid w:val="00C3635B"/>
    <w:rsid w:val="00C365E1"/>
    <w:rsid w:val="00C41A2C"/>
    <w:rsid w:val="00C524F8"/>
    <w:rsid w:val="00C87EF3"/>
    <w:rsid w:val="00C93426"/>
    <w:rsid w:val="00CB204C"/>
    <w:rsid w:val="00CB7351"/>
    <w:rsid w:val="00CE4843"/>
    <w:rsid w:val="00D049C0"/>
    <w:rsid w:val="00D12B48"/>
    <w:rsid w:val="00D21124"/>
    <w:rsid w:val="00D47030"/>
    <w:rsid w:val="00D506DC"/>
    <w:rsid w:val="00D61DD8"/>
    <w:rsid w:val="00DA4671"/>
    <w:rsid w:val="00DB2A60"/>
    <w:rsid w:val="00DB34A1"/>
    <w:rsid w:val="00DC7F7D"/>
    <w:rsid w:val="00DE4453"/>
    <w:rsid w:val="00E06A6B"/>
    <w:rsid w:val="00E45E75"/>
    <w:rsid w:val="00E54C89"/>
    <w:rsid w:val="00E55311"/>
    <w:rsid w:val="00EA35FC"/>
    <w:rsid w:val="00ED5D39"/>
    <w:rsid w:val="00EF6895"/>
    <w:rsid w:val="00F10D3D"/>
    <w:rsid w:val="00F4114A"/>
    <w:rsid w:val="00F91EAB"/>
    <w:rsid w:val="00FC5AA5"/>
    <w:rsid w:val="00F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97E805"/>
  <w15:chartTrackingRefBased/>
  <w15:docId w15:val="{07CFD42E-C977-4108-B371-A67DFD18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uppressAutoHyphens w:val="0"/>
    </w:pPr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uiPriority w:val="99"/>
    <w:pPr>
      <w:suppressAutoHyphens w:val="0"/>
    </w:pPr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Normalny"/>
    <w:uiPriority w:val="99"/>
    <w:pPr>
      <w:suppressAutoHyphens w:val="0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rsid w:val="006E4CC5"/>
    <w:rPr>
      <w:lang w:val="x-none"/>
    </w:rPr>
  </w:style>
  <w:style w:type="character" w:customStyle="1" w:styleId="TekstprzypisukocowegoZnak">
    <w:name w:val="Tekst przypisu końcowego Znak"/>
    <w:link w:val="Tekstprzypisukocowego"/>
    <w:rsid w:val="006E4CC5"/>
    <w:rPr>
      <w:lang w:eastAsia="zh-CN"/>
    </w:rPr>
  </w:style>
  <w:style w:type="character" w:styleId="Odwoanieprzypisukocowego">
    <w:name w:val="endnote reference"/>
    <w:rsid w:val="006E4CC5"/>
    <w:rPr>
      <w:vertAlign w:val="superscript"/>
    </w:rPr>
  </w:style>
  <w:style w:type="paragraph" w:styleId="Akapitzlist">
    <w:name w:val="List Paragraph"/>
    <w:aliases w:val="List Paragraph"/>
    <w:basedOn w:val="Normalny"/>
    <w:qFormat/>
    <w:rsid w:val="00C41A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B1FF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58F5-2543-4C16-9E26-45778CE1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szablon_rcps_efs.dotx</Template>
  <TotalTime>0</TotalTime>
  <Pages>4</Pages>
  <Words>606</Words>
  <Characters>3642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uczestnictwa - wzór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uczestnictwa - wzór</dc:title>
  <dc:subject/>
  <dc:creator>Magdalena Rydz</dc:creator>
  <cp:keywords/>
  <cp:lastModifiedBy>Jarosław Latocha</cp:lastModifiedBy>
  <cp:revision>2</cp:revision>
  <cp:lastPrinted>2023-03-16T11:59:00Z</cp:lastPrinted>
  <dcterms:created xsi:type="dcterms:W3CDTF">2025-01-13T14:29:00Z</dcterms:created>
  <dcterms:modified xsi:type="dcterms:W3CDTF">2025-01-13T14:29:00Z</dcterms:modified>
</cp:coreProperties>
</file>