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1C4DA" w14:textId="0BBB81F8" w:rsidR="00C365E1" w:rsidRPr="00903F9A" w:rsidRDefault="00903F9A" w:rsidP="0049769A">
      <w:pPr>
        <w:pStyle w:val="Nagwek1"/>
        <w:spacing w:before="240" w:after="240" w:line="312" w:lineRule="auto"/>
        <w:contextualSpacing/>
        <w:jc w:val="left"/>
        <w:rPr>
          <w:rFonts w:ascii="Arial" w:hAnsi="Arial" w:cs="Arial"/>
          <w:b w:val="0"/>
          <w:bCs w:val="0"/>
          <w:sz w:val="28"/>
          <w:szCs w:val="28"/>
        </w:rPr>
      </w:pPr>
      <w:r w:rsidRPr="00903F9A">
        <w:rPr>
          <w:rFonts w:ascii="Arial" w:hAnsi="Arial" w:cs="Arial"/>
          <w:b w:val="0"/>
          <w:bCs w:val="0"/>
          <w:sz w:val="28"/>
          <w:szCs w:val="28"/>
        </w:rPr>
        <w:t>Formularz zgłoszeniowy</w:t>
      </w:r>
      <w:r w:rsidR="000401C1" w:rsidRPr="00903F9A">
        <w:rPr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903F9A">
        <w:rPr>
          <w:rFonts w:ascii="Arial" w:hAnsi="Arial" w:cs="Arial"/>
          <w:b w:val="0"/>
          <w:bCs w:val="0"/>
          <w:sz w:val="28"/>
          <w:szCs w:val="28"/>
        </w:rPr>
        <w:t xml:space="preserve">kandydata na członka </w:t>
      </w:r>
      <w:r w:rsidR="0049769A">
        <w:rPr>
          <w:rFonts w:ascii="Arial" w:hAnsi="Arial" w:cs="Arial"/>
          <w:b w:val="0"/>
          <w:bCs w:val="0"/>
          <w:sz w:val="28"/>
          <w:szCs w:val="28"/>
        </w:rPr>
        <w:t>R</w:t>
      </w:r>
      <w:r w:rsidRPr="00903F9A">
        <w:rPr>
          <w:rFonts w:ascii="Arial" w:hAnsi="Arial" w:cs="Arial"/>
          <w:b w:val="0"/>
          <w:bCs w:val="0"/>
          <w:sz w:val="28"/>
          <w:szCs w:val="28"/>
        </w:rPr>
        <w:t xml:space="preserve">egionalnego </w:t>
      </w:r>
      <w:r w:rsidR="0049769A">
        <w:rPr>
          <w:rFonts w:ascii="Arial" w:hAnsi="Arial" w:cs="Arial"/>
          <w:b w:val="0"/>
          <w:bCs w:val="0"/>
          <w:sz w:val="28"/>
          <w:szCs w:val="28"/>
        </w:rPr>
        <w:t>K</w:t>
      </w:r>
      <w:r w:rsidRPr="00903F9A">
        <w:rPr>
          <w:rFonts w:ascii="Arial" w:hAnsi="Arial" w:cs="Arial"/>
          <w:b w:val="0"/>
          <w:bCs w:val="0"/>
          <w:sz w:val="28"/>
          <w:szCs w:val="28"/>
        </w:rPr>
        <w:t xml:space="preserve">omitetu </w:t>
      </w:r>
      <w:r w:rsidR="0049769A">
        <w:rPr>
          <w:rFonts w:ascii="Arial" w:hAnsi="Arial" w:cs="Arial"/>
          <w:b w:val="0"/>
          <w:bCs w:val="0"/>
          <w:sz w:val="28"/>
          <w:szCs w:val="28"/>
        </w:rPr>
        <w:t>R</w:t>
      </w:r>
      <w:r w:rsidRPr="00903F9A">
        <w:rPr>
          <w:rFonts w:ascii="Arial" w:hAnsi="Arial" w:cs="Arial"/>
          <w:b w:val="0"/>
          <w:bCs w:val="0"/>
          <w:sz w:val="28"/>
          <w:szCs w:val="28"/>
        </w:rPr>
        <w:t xml:space="preserve">ozwoju </w:t>
      </w:r>
      <w:r w:rsidR="0049769A">
        <w:rPr>
          <w:rFonts w:ascii="Arial" w:hAnsi="Arial" w:cs="Arial"/>
          <w:b w:val="0"/>
          <w:bCs w:val="0"/>
          <w:sz w:val="28"/>
          <w:szCs w:val="28"/>
        </w:rPr>
        <w:t>E</w:t>
      </w:r>
      <w:r w:rsidRPr="00903F9A">
        <w:rPr>
          <w:rFonts w:ascii="Arial" w:hAnsi="Arial" w:cs="Arial"/>
          <w:b w:val="0"/>
          <w:bCs w:val="0"/>
          <w:sz w:val="28"/>
          <w:szCs w:val="28"/>
        </w:rPr>
        <w:t xml:space="preserve">konomii </w:t>
      </w:r>
      <w:r w:rsidR="0049769A">
        <w:rPr>
          <w:rFonts w:ascii="Arial" w:hAnsi="Arial" w:cs="Arial"/>
          <w:b w:val="0"/>
          <w:bCs w:val="0"/>
          <w:sz w:val="28"/>
          <w:szCs w:val="28"/>
        </w:rPr>
        <w:t>S</w:t>
      </w:r>
      <w:r w:rsidRPr="00903F9A">
        <w:rPr>
          <w:rFonts w:ascii="Arial" w:hAnsi="Arial" w:cs="Arial"/>
          <w:b w:val="0"/>
          <w:bCs w:val="0"/>
          <w:sz w:val="28"/>
          <w:szCs w:val="28"/>
        </w:rPr>
        <w:t xml:space="preserve">połecznej w </w:t>
      </w:r>
      <w:r w:rsidR="0049769A">
        <w:rPr>
          <w:rFonts w:ascii="Arial" w:hAnsi="Arial" w:cs="Arial"/>
          <w:b w:val="0"/>
          <w:bCs w:val="0"/>
          <w:sz w:val="28"/>
          <w:szCs w:val="28"/>
        </w:rPr>
        <w:t>W</w:t>
      </w:r>
      <w:r w:rsidRPr="00903F9A">
        <w:rPr>
          <w:rFonts w:ascii="Arial" w:hAnsi="Arial" w:cs="Arial"/>
          <w:b w:val="0"/>
          <w:bCs w:val="0"/>
          <w:sz w:val="28"/>
          <w:szCs w:val="28"/>
        </w:rPr>
        <w:t xml:space="preserve">ojewództwie </w:t>
      </w:r>
      <w:r w:rsidR="0049769A">
        <w:rPr>
          <w:rFonts w:ascii="Arial" w:hAnsi="Arial" w:cs="Arial"/>
          <w:b w:val="0"/>
          <w:bCs w:val="0"/>
          <w:sz w:val="28"/>
          <w:szCs w:val="28"/>
        </w:rPr>
        <w:t>Ł</w:t>
      </w:r>
      <w:r w:rsidRPr="00903F9A">
        <w:rPr>
          <w:rFonts w:ascii="Arial" w:hAnsi="Arial" w:cs="Arial"/>
          <w:b w:val="0"/>
          <w:bCs w:val="0"/>
          <w:sz w:val="28"/>
          <w:szCs w:val="28"/>
        </w:rPr>
        <w:t xml:space="preserve">ódzkim zgodnie z art. 57 ust. 1 ustawy z dnia 5 sierpnia 2022 r. </w:t>
      </w:r>
      <w:r w:rsidR="0049769A">
        <w:rPr>
          <w:rFonts w:ascii="Arial" w:hAnsi="Arial" w:cs="Arial"/>
          <w:b w:val="0"/>
          <w:bCs w:val="0"/>
          <w:sz w:val="28"/>
          <w:szCs w:val="28"/>
        </w:rPr>
        <w:t>o</w:t>
      </w:r>
      <w:r w:rsidRPr="00903F9A">
        <w:rPr>
          <w:rFonts w:ascii="Arial" w:hAnsi="Arial" w:cs="Arial"/>
          <w:b w:val="0"/>
          <w:bCs w:val="0"/>
          <w:sz w:val="28"/>
          <w:szCs w:val="28"/>
        </w:rPr>
        <w:t xml:space="preserve"> </w:t>
      </w:r>
      <w:r w:rsidR="0049769A">
        <w:rPr>
          <w:rFonts w:ascii="Arial" w:hAnsi="Arial" w:cs="Arial"/>
          <w:b w:val="0"/>
          <w:bCs w:val="0"/>
          <w:sz w:val="28"/>
          <w:szCs w:val="28"/>
        </w:rPr>
        <w:t>E</w:t>
      </w:r>
      <w:r w:rsidRPr="00903F9A">
        <w:rPr>
          <w:rFonts w:ascii="Arial" w:hAnsi="Arial" w:cs="Arial"/>
          <w:b w:val="0"/>
          <w:bCs w:val="0"/>
          <w:sz w:val="28"/>
          <w:szCs w:val="28"/>
        </w:rPr>
        <w:t xml:space="preserve">konomii </w:t>
      </w:r>
      <w:r w:rsidR="0049769A">
        <w:rPr>
          <w:rFonts w:ascii="Arial" w:hAnsi="Arial" w:cs="Arial"/>
          <w:b w:val="0"/>
          <w:bCs w:val="0"/>
          <w:sz w:val="28"/>
          <w:szCs w:val="28"/>
        </w:rPr>
        <w:t>S</w:t>
      </w:r>
      <w:r w:rsidRPr="00903F9A">
        <w:rPr>
          <w:rFonts w:ascii="Arial" w:hAnsi="Arial" w:cs="Arial"/>
          <w:b w:val="0"/>
          <w:bCs w:val="0"/>
          <w:sz w:val="28"/>
          <w:szCs w:val="28"/>
        </w:rPr>
        <w:t>połecznej</w:t>
      </w:r>
    </w:p>
    <w:tbl>
      <w:tblPr>
        <w:tblW w:w="10348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  <w:tblCaption w:val="Dane kandydata "/>
        <w:tblDescription w:val="Dane kandydata w postaci Nazwy instytucji/organizcji reprezentującej, imię i nazwisko, adres do koorespondencji, telefon kontaktowy, e-mail kandydata. "/>
      </w:tblPr>
      <w:tblGrid>
        <w:gridCol w:w="4678"/>
        <w:gridCol w:w="5670"/>
      </w:tblGrid>
      <w:tr w:rsidR="00D21124" w:rsidRPr="00903F9A" w14:paraId="458FA15C" w14:textId="77777777" w:rsidTr="003508E5">
        <w:trPr>
          <w:trHeight w:val="599"/>
        </w:trPr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28F0C581" w14:textId="77777777" w:rsidR="00D21124" w:rsidRPr="00903F9A" w:rsidRDefault="00D21124" w:rsidP="00903F9A">
            <w:pPr>
              <w:snapToGrid w:val="0"/>
              <w:spacing w:line="31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03F9A">
              <w:rPr>
                <w:rFonts w:ascii="Arial" w:hAnsi="Arial" w:cs="Arial"/>
                <w:sz w:val="24"/>
                <w:szCs w:val="24"/>
              </w:rPr>
              <w:t>Zgłoszenie należy przesłać na adres:</w:t>
            </w:r>
          </w:p>
          <w:p w14:paraId="7132D12D" w14:textId="515D07F2" w:rsidR="00D21124" w:rsidRPr="00903F9A" w:rsidRDefault="00D21124" w:rsidP="003508E5">
            <w:pPr>
              <w:pStyle w:val="Akapitzlist"/>
              <w:spacing w:before="120" w:after="0" w:line="312" w:lineRule="auto"/>
              <w:ind w:left="0" w:right="272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903F9A">
              <w:rPr>
                <w:rFonts w:ascii="Arial" w:hAnsi="Arial" w:cs="Arial"/>
                <w:sz w:val="24"/>
                <w:szCs w:val="24"/>
              </w:rPr>
              <w:t xml:space="preserve">Regionalne </w:t>
            </w:r>
            <w:r w:rsidRPr="00903F9A">
              <w:rPr>
                <w:rFonts w:ascii="Arial" w:hAnsi="Arial" w:cs="Arial"/>
                <w:color w:val="000000"/>
                <w:sz w:val="24"/>
                <w:szCs w:val="24"/>
              </w:rPr>
              <w:t>Centrum Polityki Społecznej w Łodzi, ul. Snycersk</w:t>
            </w:r>
            <w:r w:rsidR="00EF6895" w:rsidRPr="00903F9A">
              <w:rPr>
                <w:rFonts w:ascii="Arial" w:hAnsi="Arial" w:cs="Arial"/>
                <w:color w:val="000000"/>
                <w:sz w:val="24"/>
                <w:szCs w:val="24"/>
              </w:rPr>
              <w:t>a</w:t>
            </w:r>
            <w:r w:rsidRPr="00903F9A">
              <w:rPr>
                <w:rFonts w:ascii="Arial" w:hAnsi="Arial" w:cs="Arial"/>
                <w:color w:val="000000"/>
                <w:sz w:val="24"/>
                <w:szCs w:val="24"/>
              </w:rPr>
              <w:t xml:space="preserve"> 8, 91-302 Łódź</w:t>
            </w:r>
          </w:p>
        </w:tc>
      </w:tr>
      <w:tr w:rsidR="001A302F" w:rsidRPr="00903F9A" w14:paraId="03CC4B89" w14:textId="77777777" w:rsidTr="003508E5">
        <w:trPr>
          <w:trHeight w:val="599"/>
        </w:trPr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269EFDD5" w14:textId="3767180A" w:rsidR="00A17013" w:rsidRPr="00903F9A" w:rsidRDefault="001A302F" w:rsidP="00903F9A">
            <w:pPr>
              <w:snapToGrid w:val="0"/>
              <w:spacing w:after="480" w:line="312" w:lineRule="auto"/>
              <w:rPr>
                <w:rFonts w:ascii="Arial" w:hAnsi="Arial" w:cs="Arial"/>
                <w:iCs/>
                <w:sz w:val="24"/>
                <w:szCs w:val="24"/>
              </w:rPr>
            </w:pPr>
            <w:r w:rsidRPr="00903F9A">
              <w:rPr>
                <w:rFonts w:ascii="Arial" w:hAnsi="Arial" w:cs="Arial"/>
                <w:iCs/>
                <w:sz w:val="24"/>
                <w:szCs w:val="24"/>
              </w:rPr>
              <w:t>Nazwa instytucji/</w:t>
            </w:r>
            <w:r w:rsidR="00DC7F7D" w:rsidRPr="00903F9A">
              <w:rPr>
                <w:rFonts w:ascii="Arial" w:hAnsi="Arial" w:cs="Arial"/>
                <w:iCs/>
                <w:sz w:val="24"/>
                <w:szCs w:val="24"/>
              </w:rPr>
              <w:t xml:space="preserve">organizacji oraz podpis </w:t>
            </w:r>
            <w:r w:rsidR="00DC7F7D" w:rsidRPr="00903F9A">
              <w:rPr>
                <w:rFonts w:ascii="Arial" w:hAnsi="Arial" w:cs="Arial"/>
                <w:iCs/>
                <w:color w:val="000000"/>
                <w:sz w:val="24"/>
                <w:szCs w:val="24"/>
              </w:rPr>
              <w:t>osoby upoważnionej do reprezentowania danej instytucji/organizacji</w:t>
            </w:r>
            <w:r w:rsidR="00DC7F7D" w:rsidRPr="00903F9A">
              <w:rPr>
                <w:rFonts w:ascii="Arial" w:hAnsi="Arial" w:cs="Arial"/>
                <w:iCs/>
                <w:sz w:val="24"/>
                <w:szCs w:val="24"/>
              </w:rPr>
              <w:t xml:space="preserve"> zgłaszającej kandydata do </w:t>
            </w:r>
            <w:r w:rsidR="00864B40" w:rsidRPr="00903F9A">
              <w:rPr>
                <w:rFonts w:ascii="Arial" w:hAnsi="Arial" w:cs="Arial"/>
                <w:iCs/>
                <w:sz w:val="24"/>
                <w:szCs w:val="24"/>
              </w:rPr>
              <w:t>Komitetu</w:t>
            </w:r>
            <w:r w:rsidRPr="00903F9A">
              <w:rPr>
                <w:rFonts w:ascii="Arial" w:hAnsi="Arial" w:cs="Arial"/>
                <w:iCs/>
                <w:sz w:val="24"/>
                <w:szCs w:val="24"/>
              </w:rPr>
              <w:t>:</w:t>
            </w:r>
          </w:p>
          <w:p w14:paraId="3BB40262" w14:textId="3072265A" w:rsidR="001A302F" w:rsidRPr="00903F9A" w:rsidRDefault="00DC7F7D" w:rsidP="003508E5">
            <w:pPr>
              <w:spacing w:before="480" w:line="312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903F9A">
              <w:rPr>
                <w:rFonts w:ascii="Arial" w:hAnsi="Arial" w:cs="Arial"/>
                <w:sz w:val="24"/>
                <w:szCs w:val="24"/>
              </w:rPr>
              <w:t>…..……….…………………………………...</w:t>
            </w:r>
            <w:r w:rsidR="00A17013" w:rsidRPr="00903F9A">
              <w:rPr>
                <w:rFonts w:ascii="Arial" w:hAnsi="Arial" w:cs="Arial"/>
                <w:sz w:val="24"/>
                <w:szCs w:val="24"/>
              </w:rPr>
              <w:t>................................</w:t>
            </w:r>
            <w:r w:rsidR="008F2361" w:rsidRPr="00903F9A">
              <w:rPr>
                <w:rFonts w:ascii="Arial" w:hAnsi="Arial" w:cs="Arial"/>
                <w:sz w:val="24"/>
                <w:szCs w:val="24"/>
              </w:rPr>
              <w:t>.........</w:t>
            </w:r>
            <w:r w:rsidR="00A17013" w:rsidRPr="00903F9A">
              <w:rPr>
                <w:rFonts w:ascii="Arial" w:hAnsi="Arial" w:cs="Arial"/>
                <w:sz w:val="24"/>
                <w:szCs w:val="24"/>
              </w:rPr>
              <w:t>.</w:t>
            </w:r>
            <w:r w:rsidRPr="00903F9A">
              <w:rPr>
                <w:rFonts w:ascii="Arial" w:hAnsi="Arial" w:cs="Arial"/>
                <w:sz w:val="24"/>
                <w:szCs w:val="24"/>
              </w:rPr>
              <w:br/>
            </w:r>
            <w:r w:rsidRPr="00903F9A">
              <w:rPr>
                <w:rFonts w:ascii="Arial" w:hAnsi="Arial" w:cs="Arial"/>
                <w:color w:val="000000"/>
                <w:sz w:val="24"/>
                <w:szCs w:val="24"/>
              </w:rPr>
              <w:t>Podpis osoby upoważnionej do reprezentowania instytucji/organizacji</w:t>
            </w:r>
          </w:p>
        </w:tc>
      </w:tr>
      <w:tr w:rsidR="001A302F" w:rsidRPr="00903F9A" w14:paraId="442FAAB5" w14:textId="77777777" w:rsidTr="003508E5">
        <w:trPr>
          <w:trHeight w:val="599"/>
        </w:trPr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4F7A89C1" w14:textId="11A6ED37" w:rsidR="001A302F" w:rsidRPr="00903F9A" w:rsidRDefault="001A302F" w:rsidP="00903F9A">
            <w:pPr>
              <w:snapToGrid w:val="0"/>
              <w:spacing w:line="312" w:lineRule="auto"/>
              <w:rPr>
                <w:rFonts w:ascii="Arial" w:hAnsi="Arial" w:cs="Arial"/>
                <w:iCs/>
                <w:sz w:val="24"/>
                <w:szCs w:val="24"/>
              </w:rPr>
            </w:pPr>
            <w:r w:rsidRPr="00903F9A">
              <w:rPr>
                <w:rFonts w:ascii="Arial" w:hAnsi="Arial" w:cs="Arial"/>
                <w:iCs/>
                <w:sz w:val="24"/>
                <w:szCs w:val="24"/>
              </w:rPr>
              <w:t>Imię i nazwisko kandydata, którego instytucja/</w:t>
            </w:r>
            <w:r w:rsidR="00A17013" w:rsidRPr="00903F9A">
              <w:rPr>
                <w:rFonts w:ascii="Arial" w:hAnsi="Arial" w:cs="Arial"/>
                <w:iCs/>
                <w:sz w:val="24"/>
                <w:szCs w:val="24"/>
              </w:rPr>
              <w:t xml:space="preserve">organizacja </w:t>
            </w:r>
            <w:r w:rsidRPr="00903F9A">
              <w:rPr>
                <w:rFonts w:ascii="Arial" w:hAnsi="Arial" w:cs="Arial"/>
                <w:iCs/>
                <w:sz w:val="24"/>
                <w:szCs w:val="24"/>
              </w:rPr>
              <w:t xml:space="preserve">zgłasza jako przedstawiciela </w:t>
            </w:r>
            <w:r w:rsidR="0073059A" w:rsidRPr="00903F9A">
              <w:rPr>
                <w:rFonts w:ascii="Arial" w:hAnsi="Arial" w:cs="Arial"/>
                <w:iCs/>
                <w:sz w:val="24"/>
                <w:szCs w:val="24"/>
              </w:rPr>
              <w:t xml:space="preserve">do </w:t>
            </w:r>
            <w:r w:rsidR="00864B40" w:rsidRPr="00903F9A">
              <w:rPr>
                <w:rFonts w:ascii="Arial" w:hAnsi="Arial" w:cs="Arial"/>
                <w:iCs/>
                <w:sz w:val="24"/>
                <w:szCs w:val="24"/>
              </w:rPr>
              <w:t>Komitetu</w:t>
            </w:r>
          </w:p>
          <w:p w14:paraId="2B0399CA" w14:textId="7785CBD2" w:rsidR="001A302F" w:rsidRPr="00903F9A" w:rsidRDefault="001A302F" w:rsidP="0049769A">
            <w:pPr>
              <w:snapToGrid w:val="0"/>
              <w:spacing w:before="240" w:line="312" w:lineRule="auto"/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  <w:tr w:rsidR="000745D6" w:rsidRPr="00903F9A" w14:paraId="4255BC5D" w14:textId="77777777" w:rsidTr="003508E5">
        <w:trPr>
          <w:trHeight w:val="1021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166317B" w14:textId="77777777" w:rsidR="00D2372C" w:rsidRDefault="000745D6" w:rsidP="00D2372C">
            <w:pPr>
              <w:snapToGrid w:val="0"/>
              <w:spacing w:line="312" w:lineRule="auto"/>
              <w:rPr>
                <w:rFonts w:ascii="Arial" w:hAnsi="Arial" w:cs="Arial"/>
                <w:iCs/>
                <w:sz w:val="24"/>
                <w:szCs w:val="24"/>
              </w:rPr>
            </w:pPr>
            <w:r w:rsidRPr="00903F9A">
              <w:rPr>
                <w:rFonts w:ascii="Arial" w:hAnsi="Arial" w:cs="Arial"/>
                <w:iCs/>
                <w:sz w:val="24"/>
                <w:szCs w:val="24"/>
              </w:rPr>
              <w:t xml:space="preserve">Adres </w:t>
            </w:r>
            <w:r w:rsidR="00C41A2C" w:rsidRPr="00903F9A">
              <w:rPr>
                <w:rFonts w:ascii="Arial" w:hAnsi="Arial" w:cs="Arial"/>
                <w:iCs/>
                <w:sz w:val="24"/>
                <w:szCs w:val="24"/>
              </w:rPr>
              <w:t>do korespondencji</w:t>
            </w:r>
            <w:r w:rsidR="001A302F" w:rsidRPr="00903F9A">
              <w:rPr>
                <w:rFonts w:ascii="Arial" w:hAnsi="Arial" w:cs="Arial"/>
                <w:iCs/>
                <w:sz w:val="24"/>
                <w:szCs w:val="24"/>
              </w:rPr>
              <w:t xml:space="preserve"> kandydata</w:t>
            </w:r>
            <w:r w:rsidR="00C41A2C" w:rsidRPr="00903F9A">
              <w:rPr>
                <w:rFonts w:ascii="Arial" w:hAnsi="Arial" w:cs="Arial"/>
                <w:iCs/>
                <w:sz w:val="24"/>
                <w:szCs w:val="24"/>
              </w:rPr>
              <w:t>:</w:t>
            </w:r>
          </w:p>
          <w:p w14:paraId="5F9DC32F" w14:textId="62E91E17" w:rsidR="00CE4843" w:rsidRPr="00903F9A" w:rsidRDefault="00CE4843" w:rsidP="00D2372C">
            <w:pPr>
              <w:snapToGrid w:val="0"/>
              <w:spacing w:line="312" w:lineRule="auto"/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  <w:tr w:rsidR="00F91EAB" w:rsidRPr="00903F9A" w14:paraId="0072BFF9" w14:textId="77777777" w:rsidTr="0049769A">
        <w:trPr>
          <w:trHeight w:val="61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153741C" w14:textId="24343A4A" w:rsidR="00D2372C" w:rsidRPr="00903F9A" w:rsidRDefault="00F91EAB" w:rsidP="001E0D42">
            <w:pPr>
              <w:snapToGrid w:val="0"/>
              <w:spacing w:after="240" w:line="312" w:lineRule="auto"/>
              <w:rPr>
                <w:rFonts w:ascii="Arial" w:hAnsi="Arial" w:cs="Arial"/>
                <w:iCs/>
                <w:sz w:val="24"/>
                <w:szCs w:val="24"/>
              </w:rPr>
            </w:pPr>
            <w:r w:rsidRPr="00903F9A">
              <w:rPr>
                <w:rFonts w:ascii="Arial" w:hAnsi="Arial" w:cs="Arial"/>
                <w:iCs/>
                <w:sz w:val="24"/>
                <w:szCs w:val="24"/>
              </w:rPr>
              <w:t>Telefon kontaktowy</w:t>
            </w:r>
            <w:r w:rsidR="001A302F" w:rsidRPr="00903F9A">
              <w:rPr>
                <w:rFonts w:ascii="Arial" w:hAnsi="Arial" w:cs="Arial"/>
                <w:iCs/>
                <w:sz w:val="24"/>
                <w:szCs w:val="24"/>
              </w:rPr>
              <w:t xml:space="preserve"> kandydata</w:t>
            </w:r>
            <w:r w:rsidRPr="00903F9A">
              <w:rPr>
                <w:rFonts w:ascii="Arial" w:hAnsi="Arial" w:cs="Arial"/>
                <w:iCs/>
                <w:sz w:val="24"/>
                <w:szCs w:val="24"/>
              </w:rPr>
              <w:t>:</w:t>
            </w:r>
            <w:r w:rsidR="00D2372C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</w:p>
          <w:p w14:paraId="121D54F3" w14:textId="77777777" w:rsidR="00F91EAB" w:rsidRPr="00903F9A" w:rsidRDefault="00F91EAB" w:rsidP="00903F9A">
            <w:pPr>
              <w:snapToGrid w:val="0"/>
              <w:spacing w:line="312" w:lineRule="auto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50F5CAD2" w14:textId="02ACEBDF" w:rsidR="00F91EAB" w:rsidRPr="00903F9A" w:rsidRDefault="00F91EAB" w:rsidP="006D5B3D">
            <w:pPr>
              <w:snapToGrid w:val="0"/>
              <w:spacing w:line="312" w:lineRule="auto"/>
              <w:rPr>
                <w:rFonts w:ascii="Arial" w:hAnsi="Arial" w:cs="Arial"/>
                <w:iCs/>
                <w:sz w:val="24"/>
                <w:szCs w:val="24"/>
              </w:rPr>
            </w:pPr>
            <w:r w:rsidRPr="00903F9A">
              <w:rPr>
                <w:rFonts w:ascii="Arial" w:hAnsi="Arial" w:cs="Arial"/>
                <w:iCs/>
                <w:sz w:val="24"/>
                <w:szCs w:val="24"/>
              </w:rPr>
              <w:t>E-mail</w:t>
            </w:r>
            <w:r w:rsidR="0068632B" w:rsidRPr="00903F9A">
              <w:rPr>
                <w:rFonts w:ascii="Arial" w:hAnsi="Arial" w:cs="Arial"/>
                <w:iCs/>
                <w:sz w:val="24"/>
                <w:szCs w:val="24"/>
              </w:rPr>
              <w:t xml:space="preserve"> kandydata</w:t>
            </w:r>
            <w:r w:rsidRPr="00903F9A">
              <w:rPr>
                <w:rFonts w:ascii="Arial" w:hAnsi="Arial" w:cs="Arial"/>
                <w:iCs/>
                <w:sz w:val="24"/>
                <w:szCs w:val="24"/>
              </w:rPr>
              <w:t>:</w:t>
            </w:r>
            <w:r w:rsidR="00D2372C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</w:p>
        </w:tc>
      </w:tr>
      <w:tr w:rsidR="00E55311" w:rsidRPr="00903F9A" w14:paraId="49444832" w14:textId="77777777" w:rsidTr="0049769A">
        <w:trPr>
          <w:trHeight w:val="4451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6A7867EA" w14:textId="77777777" w:rsidR="00C41A2C" w:rsidRPr="00903F9A" w:rsidRDefault="00C41A2C" w:rsidP="003508E5">
            <w:pPr>
              <w:spacing w:before="120" w:line="312" w:lineRule="auto"/>
              <w:rPr>
                <w:rFonts w:ascii="Arial" w:hAnsi="Arial" w:cs="Arial"/>
                <w:sz w:val="24"/>
                <w:szCs w:val="24"/>
              </w:rPr>
            </w:pPr>
            <w:r w:rsidRPr="00903F9A">
              <w:rPr>
                <w:rFonts w:ascii="Arial" w:hAnsi="Arial" w:cs="Arial"/>
                <w:sz w:val="24"/>
                <w:szCs w:val="24"/>
              </w:rPr>
              <w:t>Ja, niżej podpisana/</w:t>
            </w:r>
            <w:r w:rsidR="00927545" w:rsidRPr="00903F9A">
              <w:rPr>
                <w:rFonts w:ascii="Arial" w:hAnsi="Arial" w:cs="Arial"/>
                <w:sz w:val="24"/>
                <w:szCs w:val="24"/>
              </w:rPr>
              <w:t>y wyrażam zgodę na</w:t>
            </w:r>
            <w:r w:rsidR="001A302F" w:rsidRPr="00903F9A">
              <w:rPr>
                <w:rFonts w:ascii="Arial" w:hAnsi="Arial" w:cs="Arial"/>
                <w:sz w:val="24"/>
                <w:szCs w:val="24"/>
              </w:rPr>
              <w:t xml:space="preserve"> kandydowanie do </w:t>
            </w:r>
            <w:r w:rsidR="00864B40" w:rsidRPr="00903F9A">
              <w:rPr>
                <w:rFonts w:ascii="Arial" w:hAnsi="Arial" w:cs="Arial"/>
                <w:sz w:val="24"/>
                <w:szCs w:val="24"/>
              </w:rPr>
              <w:t xml:space="preserve">Komitetu </w:t>
            </w:r>
            <w:r w:rsidR="00927545" w:rsidRPr="00903F9A">
              <w:rPr>
                <w:rFonts w:ascii="Arial" w:hAnsi="Arial" w:cs="Arial"/>
                <w:sz w:val="24"/>
                <w:szCs w:val="24"/>
              </w:rPr>
              <w:t xml:space="preserve">oraz oświadczam, iż </w:t>
            </w:r>
            <w:r w:rsidRPr="00903F9A">
              <w:rPr>
                <w:rFonts w:ascii="Arial" w:hAnsi="Arial" w:cs="Arial"/>
                <w:sz w:val="24"/>
                <w:szCs w:val="24"/>
              </w:rPr>
              <w:t xml:space="preserve">pełniąc funkcję członka </w:t>
            </w:r>
            <w:r w:rsidR="00864B40" w:rsidRPr="00903F9A">
              <w:rPr>
                <w:rFonts w:ascii="Arial" w:hAnsi="Arial" w:cs="Arial"/>
                <w:sz w:val="24"/>
                <w:szCs w:val="24"/>
              </w:rPr>
              <w:t xml:space="preserve">Komitetu </w:t>
            </w:r>
            <w:r w:rsidRPr="00903F9A">
              <w:rPr>
                <w:rFonts w:ascii="Arial" w:hAnsi="Arial" w:cs="Arial"/>
                <w:sz w:val="24"/>
                <w:szCs w:val="24"/>
              </w:rPr>
              <w:t>zobowiązuję się do:</w:t>
            </w:r>
          </w:p>
          <w:p w14:paraId="7140B0D5" w14:textId="77777777" w:rsidR="00C41A2C" w:rsidRPr="00903F9A" w:rsidRDefault="00927545" w:rsidP="003508E5">
            <w:pPr>
              <w:pStyle w:val="Akapitzlist"/>
              <w:numPr>
                <w:ilvl w:val="0"/>
                <w:numId w:val="5"/>
              </w:numPr>
              <w:spacing w:before="240" w:after="0" w:line="312" w:lineRule="auto"/>
              <w:ind w:left="714" w:hanging="357"/>
              <w:rPr>
                <w:rFonts w:ascii="Arial" w:hAnsi="Arial" w:cs="Arial"/>
                <w:sz w:val="24"/>
                <w:szCs w:val="24"/>
              </w:rPr>
            </w:pPr>
            <w:r w:rsidRPr="00903F9A">
              <w:rPr>
                <w:rFonts w:ascii="Arial" w:hAnsi="Arial" w:cs="Arial"/>
                <w:sz w:val="24"/>
                <w:szCs w:val="24"/>
              </w:rPr>
              <w:t>A</w:t>
            </w:r>
            <w:r w:rsidR="00C41A2C" w:rsidRPr="00903F9A">
              <w:rPr>
                <w:rFonts w:ascii="Arial" w:hAnsi="Arial" w:cs="Arial"/>
                <w:sz w:val="24"/>
                <w:szCs w:val="24"/>
              </w:rPr>
              <w:t>ktywnego</w:t>
            </w:r>
            <w:r w:rsidR="009534DA" w:rsidRPr="00903F9A">
              <w:rPr>
                <w:rFonts w:ascii="Arial" w:hAnsi="Arial" w:cs="Arial"/>
                <w:sz w:val="24"/>
                <w:szCs w:val="24"/>
              </w:rPr>
              <w:t xml:space="preserve"> uczestnictwa</w:t>
            </w:r>
            <w:r w:rsidRPr="00903F9A">
              <w:rPr>
                <w:rFonts w:ascii="Arial" w:hAnsi="Arial" w:cs="Arial"/>
                <w:sz w:val="24"/>
                <w:szCs w:val="24"/>
              </w:rPr>
              <w:t xml:space="preserve"> i pełnego zaangażowania </w:t>
            </w:r>
            <w:r w:rsidR="00C41A2C" w:rsidRPr="00903F9A">
              <w:rPr>
                <w:rFonts w:ascii="Arial" w:hAnsi="Arial" w:cs="Arial"/>
                <w:sz w:val="24"/>
                <w:szCs w:val="24"/>
              </w:rPr>
              <w:t xml:space="preserve">w posiedzeniach </w:t>
            </w:r>
            <w:r w:rsidR="00864B40" w:rsidRPr="00903F9A">
              <w:rPr>
                <w:rFonts w:ascii="Arial" w:hAnsi="Arial" w:cs="Arial"/>
                <w:sz w:val="24"/>
                <w:szCs w:val="24"/>
              </w:rPr>
              <w:t>K</w:t>
            </w:r>
            <w:r w:rsidR="00C41A2C" w:rsidRPr="00903F9A">
              <w:rPr>
                <w:rFonts w:ascii="Arial" w:hAnsi="Arial" w:cs="Arial"/>
                <w:sz w:val="24"/>
                <w:szCs w:val="24"/>
              </w:rPr>
              <w:t>omitetu</w:t>
            </w:r>
            <w:r w:rsidR="0068632B" w:rsidRPr="00903F9A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59CCD68F" w14:textId="77777777" w:rsidR="00C41A2C" w:rsidRPr="00903F9A" w:rsidRDefault="00927545" w:rsidP="003508E5">
            <w:pPr>
              <w:pStyle w:val="Akapitzlist"/>
              <w:numPr>
                <w:ilvl w:val="0"/>
                <w:numId w:val="5"/>
              </w:numPr>
              <w:spacing w:after="0" w:line="312" w:lineRule="auto"/>
              <w:ind w:left="714" w:hanging="357"/>
              <w:rPr>
                <w:rFonts w:ascii="Arial" w:hAnsi="Arial" w:cs="Arial"/>
                <w:sz w:val="24"/>
                <w:szCs w:val="24"/>
              </w:rPr>
            </w:pPr>
            <w:r w:rsidRPr="00903F9A">
              <w:rPr>
                <w:rFonts w:ascii="Arial" w:hAnsi="Arial" w:cs="Arial"/>
                <w:sz w:val="24"/>
                <w:szCs w:val="24"/>
              </w:rPr>
              <w:t>P</w:t>
            </w:r>
            <w:r w:rsidR="00C41A2C" w:rsidRPr="00903F9A">
              <w:rPr>
                <w:rFonts w:ascii="Arial" w:hAnsi="Arial" w:cs="Arial"/>
                <w:sz w:val="24"/>
                <w:szCs w:val="24"/>
              </w:rPr>
              <w:t>rzedstawi</w:t>
            </w:r>
            <w:r w:rsidR="00654DA3" w:rsidRPr="00903F9A">
              <w:rPr>
                <w:rFonts w:ascii="Arial" w:hAnsi="Arial" w:cs="Arial"/>
                <w:sz w:val="24"/>
                <w:szCs w:val="24"/>
              </w:rPr>
              <w:t xml:space="preserve">ania </w:t>
            </w:r>
            <w:r w:rsidR="00C41A2C" w:rsidRPr="00903F9A">
              <w:rPr>
                <w:rFonts w:ascii="Arial" w:hAnsi="Arial" w:cs="Arial"/>
                <w:sz w:val="24"/>
                <w:szCs w:val="24"/>
              </w:rPr>
              <w:t>opin</w:t>
            </w:r>
            <w:r w:rsidR="00654DA3" w:rsidRPr="00903F9A">
              <w:rPr>
                <w:rFonts w:ascii="Arial" w:hAnsi="Arial" w:cs="Arial"/>
                <w:sz w:val="24"/>
                <w:szCs w:val="24"/>
              </w:rPr>
              <w:t xml:space="preserve">ii </w:t>
            </w:r>
            <w:r w:rsidR="00C41A2C" w:rsidRPr="00903F9A">
              <w:rPr>
                <w:rFonts w:ascii="Arial" w:hAnsi="Arial" w:cs="Arial"/>
                <w:sz w:val="24"/>
                <w:szCs w:val="24"/>
              </w:rPr>
              <w:t>reprezentowa</w:t>
            </w:r>
            <w:r w:rsidR="00654DA3" w:rsidRPr="00903F9A">
              <w:rPr>
                <w:rFonts w:ascii="Arial" w:hAnsi="Arial" w:cs="Arial"/>
                <w:sz w:val="24"/>
                <w:szCs w:val="24"/>
              </w:rPr>
              <w:t>ne</w:t>
            </w:r>
            <w:r w:rsidR="0068632B" w:rsidRPr="00903F9A">
              <w:rPr>
                <w:rFonts w:ascii="Arial" w:hAnsi="Arial" w:cs="Arial"/>
                <w:sz w:val="24"/>
                <w:szCs w:val="24"/>
              </w:rPr>
              <w:t>j/e</w:t>
            </w:r>
            <w:r w:rsidR="00654DA3" w:rsidRPr="00903F9A">
              <w:rPr>
                <w:rFonts w:ascii="Arial" w:hAnsi="Arial" w:cs="Arial"/>
                <w:sz w:val="24"/>
                <w:szCs w:val="24"/>
              </w:rPr>
              <w:t>go</w:t>
            </w:r>
            <w:r w:rsidR="00C41A2C" w:rsidRPr="00903F9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8632B" w:rsidRPr="00903F9A">
              <w:rPr>
                <w:rFonts w:ascii="Arial" w:hAnsi="Arial" w:cs="Arial"/>
                <w:sz w:val="24"/>
                <w:szCs w:val="24"/>
              </w:rPr>
              <w:t>instytucji/</w:t>
            </w:r>
            <w:r w:rsidR="00916D31" w:rsidRPr="00903F9A">
              <w:rPr>
                <w:rFonts w:ascii="Arial" w:hAnsi="Arial" w:cs="Arial"/>
                <w:sz w:val="24"/>
                <w:szCs w:val="24"/>
              </w:rPr>
              <w:t xml:space="preserve">organizacji </w:t>
            </w:r>
            <w:r w:rsidR="00C41A2C" w:rsidRPr="00903F9A">
              <w:rPr>
                <w:rFonts w:ascii="Arial" w:hAnsi="Arial" w:cs="Arial"/>
                <w:sz w:val="24"/>
                <w:szCs w:val="24"/>
              </w:rPr>
              <w:t xml:space="preserve">na posiedzeniach </w:t>
            </w:r>
            <w:r w:rsidR="00864B40" w:rsidRPr="00903F9A">
              <w:rPr>
                <w:rFonts w:ascii="Arial" w:hAnsi="Arial" w:cs="Arial"/>
                <w:sz w:val="24"/>
                <w:szCs w:val="24"/>
              </w:rPr>
              <w:t>K</w:t>
            </w:r>
            <w:r w:rsidR="00C41A2C" w:rsidRPr="00903F9A">
              <w:rPr>
                <w:rFonts w:ascii="Arial" w:hAnsi="Arial" w:cs="Arial"/>
                <w:sz w:val="24"/>
                <w:szCs w:val="24"/>
              </w:rPr>
              <w:t>omitetu</w:t>
            </w:r>
            <w:r w:rsidR="00654DA3" w:rsidRPr="00903F9A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22501D78" w14:textId="77777777" w:rsidR="00C41A2C" w:rsidRPr="00903F9A" w:rsidRDefault="00927545" w:rsidP="003508E5">
            <w:pPr>
              <w:pStyle w:val="Akapitzlist"/>
              <w:numPr>
                <w:ilvl w:val="0"/>
                <w:numId w:val="5"/>
              </w:numPr>
              <w:spacing w:after="160" w:line="312" w:lineRule="auto"/>
              <w:rPr>
                <w:rFonts w:ascii="Arial" w:hAnsi="Arial" w:cs="Arial"/>
                <w:sz w:val="24"/>
                <w:szCs w:val="24"/>
              </w:rPr>
            </w:pPr>
            <w:r w:rsidRPr="00903F9A">
              <w:rPr>
                <w:rFonts w:ascii="Arial" w:hAnsi="Arial" w:cs="Arial"/>
                <w:sz w:val="24"/>
                <w:szCs w:val="24"/>
              </w:rPr>
              <w:t>Z</w:t>
            </w:r>
            <w:r w:rsidR="00C41A2C" w:rsidRPr="00903F9A">
              <w:rPr>
                <w:rFonts w:ascii="Arial" w:hAnsi="Arial" w:cs="Arial"/>
                <w:sz w:val="24"/>
                <w:szCs w:val="24"/>
              </w:rPr>
              <w:t>apoznawa</w:t>
            </w:r>
            <w:r w:rsidR="00654DA3" w:rsidRPr="00903F9A">
              <w:rPr>
                <w:rFonts w:ascii="Arial" w:hAnsi="Arial" w:cs="Arial"/>
                <w:sz w:val="24"/>
                <w:szCs w:val="24"/>
              </w:rPr>
              <w:t>nia</w:t>
            </w:r>
            <w:r w:rsidR="00C41A2C" w:rsidRPr="00903F9A">
              <w:rPr>
                <w:rFonts w:ascii="Arial" w:hAnsi="Arial" w:cs="Arial"/>
                <w:sz w:val="24"/>
                <w:szCs w:val="24"/>
              </w:rPr>
              <w:t xml:space="preserve"> się z dokumentacją dotyczącą zagadnień omawianych na posiedzeni</w:t>
            </w:r>
            <w:r w:rsidR="00654DA3" w:rsidRPr="00903F9A">
              <w:rPr>
                <w:rFonts w:ascii="Arial" w:hAnsi="Arial" w:cs="Arial"/>
                <w:sz w:val="24"/>
                <w:szCs w:val="24"/>
              </w:rPr>
              <w:t>ach</w:t>
            </w:r>
            <w:r w:rsidR="00C41A2C" w:rsidRPr="00903F9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64B40" w:rsidRPr="00903F9A">
              <w:rPr>
                <w:rFonts w:ascii="Arial" w:hAnsi="Arial" w:cs="Arial"/>
                <w:sz w:val="24"/>
                <w:szCs w:val="24"/>
              </w:rPr>
              <w:t>K</w:t>
            </w:r>
            <w:r w:rsidR="00C41A2C" w:rsidRPr="00903F9A">
              <w:rPr>
                <w:rFonts w:ascii="Arial" w:hAnsi="Arial" w:cs="Arial"/>
                <w:sz w:val="24"/>
                <w:szCs w:val="24"/>
              </w:rPr>
              <w:t>omitetu</w:t>
            </w:r>
            <w:r w:rsidR="007A5DBC" w:rsidRPr="00903F9A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2CA0717" w14:textId="17F3D9E9" w:rsidR="00F4114A" w:rsidRPr="00903F9A" w:rsidRDefault="00E54C89" w:rsidP="00903F9A">
            <w:pPr>
              <w:spacing w:before="1080" w:line="312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03F9A">
              <w:rPr>
                <w:rFonts w:ascii="Arial" w:hAnsi="Arial" w:cs="Arial"/>
                <w:sz w:val="24"/>
                <w:szCs w:val="24"/>
              </w:rPr>
              <w:t>…</w:t>
            </w:r>
            <w:r w:rsidR="00506A9D" w:rsidRPr="00903F9A">
              <w:rPr>
                <w:rFonts w:ascii="Arial" w:hAnsi="Arial" w:cs="Arial"/>
                <w:sz w:val="24"/>
                <w:szCs w:val="24"/>
              </w:rPr>
              <w:t>……………</w:t>
            </w:r>
            <w:r w:rsidR="00C41A2C" w:rsidRPr="00903F9A">
              <w:rPr>
                <w:rFonts w:ascii="Arial" w:hAnsi="Arial" w:cs="Arial"/>
                <w:sz w:val="24"/>
                <w:szCs w:val="24"/>
              </w:rPr>
              <w:t>…………………………………</w:t>
            </w:r>
          </w:p>
          <w:p w14:paraId="6B7EA956" w14:textId="731A55B3" w:rsidR="00C41A2C" w:rsidRPr="00903F9A" w:rsidRDefault="00445CCE" w:rsidP="00903F9A">
            <w:pPr>
              <w:spacing w:line="312" w:lineRule="auto"/>
              <w:ind w:right="634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03F9A">
              <w:rPr>
                <w:rFonts w:ascii="Arial" w:eastAsia="Calibri" w:hAnsi="Arial" w:cs="Arial"/>
                <w:sz w:val="24"/>
                <w:szCs w:val="24"/>
              </w:rPr>
              <w:t>(</w:t>
            </w:r>
            <w:r w:rsidR="00C41A2C" w:rsidRPr="00903F9A">
              <w:rPr>
                <w:rFonts w:ascii="Arial" w:hAnsi="Arial" w:cs="Arial"/>
                <w:sz w:val="24"/>
                <w:szCs w:val="24"/>
              </w:rPr>
              <w:t>Data, podpis</w:t>
            </w:r>
            <w:r w:rsidR="00E54C89" w:rsidRPr="00903F9A">
              <w:rPr>
                <w:rFonts w:ascii="Arial" w:hAnsi="Arial" w:cs="Arial"/>
                <w:sz w:val="24"/>
                <w:szCs w:val="24"/>
              </w:rPr>
              <w:t xml:space="preserve"> kandydata</w:t>
            </w:r>
            <w:r w:rsidRPr="00903F9A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753339FB" w14:textId="77777777" w:rsidR="008F2361" w:rsidRPr="00903F9A" w:rsidRDefault="008F2361" w:rsidP="00903F9A">
            <w:pPr>
              <w:spacing w:line="312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B92834C" w14:textId="77777777" w:rsidR="00947D66" w:rsidRPr="00903F9A" w:rsidRDefault="00947D66" w:rsidP="00903F9A">
      <w:pPr>
        <w:spacing w:line="312" w:lineRule="auto"/>
        <w:rPr>
          <w:sz w:val="24"/>
          <w:szCs w:val="24"/>
        </w:rPr>
      </w:pPr>
      <w:r w:rsidRPr="00903F9A">
        <w:rPr>
          <w:sz w:val="24"/>
          <w:szCs w:val="24"/>
        </w:rPr>
        <w:lastRenderedPageBreak/>
        <w:br w:type="page"/>
      </w:r>
    </w:p>
    <w:tbl>
      <w:tblPr>
        <w:tblW w:w="1030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  <w:tblCaption w:val="Oświadczenie"/>
        <w:tblDescription w:val="Oświadczenia kandydata dotyczące ochrony osób fizycznych w związku z przetwarzaniem danych osobowych i w sprawie swobodnego przepływu takich danych oraz uchylenia dyrektywy. "/>
      </w:tblPr>
      <w:tblGrid>
        <w:gridCol w:w="10300"/>
      </w:tblGrid>
      <w:tr w:rsidR="004B1FF6" w:rsidRPr="00903F9A" w14:paraId="5E34FDD9" w14:textId="77777777" w:rsidTr="00947D66">
        <w:trPr>
          <w:trHeight w:val="397"/>
          <w:tblCellSpacing w:w="0" w:type="dxa"/>
          <w:jc w:val="center"/>
        </w:trPr>
        <w:tc>
          <w:tcPr>
            <w:tcW w:w="10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/>
            <w:vAlign w:val="center"/>
          </w:tcPr>
          <w:p w14:paraId="1EC3F259" w14:textId="77777777" w:rsidR="004B1FF6" w:rsidRPr="00903F9A" w:rsidRDefault="004B1FF6" w:rsidP="00903F9A">
            <w:pPr>
              <w:spacing w:line="312" w:lineRule="auto"/>
              <w:rPr>
                <w:rFonts w:ascii="Arial" w:hAnsi="Arial" w:cs="Arial"/>
                <w:sz w:val="24"/>
                <w:szCs w:val="24"/>
              </w:rPr>
            </w:pPr>
            <w:r w:rsidRPr="00903F9A">
              <w:rPr>
                <w:rFonts w:ascii="Arial" w:hAnsi="Arial" w:cs="Arial"/>
                <w:sz w:val="24"/>
                <w:szCs w:val="24"/>
              </w:rPr>
              <w:lastRenderedPageBreak/>
              <w:t>OŚWIADCZENIA</w:t>
            </w:r>
          </w:p>
        </w:tc>
      </w:tr>
      <w:tr w:rsidR="004B1FF6" w:rsidRPr="00903F9A" w14:paraId="564C5DE1" w14:textId="77777777" w:rsidTr="00947D66">
        <w:trPr>
          <w:trHeight w:val="8306"/>
          <w:tblCellSpacing w:w="0" w:type="dxa"/>
          <w:jc w:val="center"/>
        </w:trPr>
        <w:tc>
          <w:tcPr>
            <w:tcW w:w="10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FB4C8B" w14:textId="28C12D7B" w:rsidR="004B1FF6" w:rsidRPr="00903F9A" w:rsidRDefault="004B1FF6" w:rsidP="003508E5">
            <w:pPr>
              <w:spacing w:line="312" w:lineRule="auto"/>
              <w:ind w:right="272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3F9A">
              <w:rPr>
                <w:rFonts w:ascii="Arial" w:hAnsi="Arial" w:cs="Arial"/>
                <w:color w:val="000000"/>
                <w:sz w:val="24"/>
                <w:szCs w:val="24"/>
              </w:rPr>
              <w:t>Na podstawie art. 13 ust. 1 i ust. 2 rozporządzenia Parlamentu Europejskiego i Rady (UE) 2016/679 z dnia 27.04.2016 r. w sprawie ochrony osób fizycznych w związku z</w:t>
            </w:r>
            <w:r w:rsidR="003508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 w:rsidRPr="00903F9A">
              <w:rPr>
                <w:rFonts w:ascii="Arial" w:hAnsi="Arial" w:cs="Arial"/>
                <w:color w:val="000000"/>
                <w:sz w:val="24"/>
                <w:szCs w:val="24"/>
              </w:rPr>
              <w:t>przetwarzaniem danych osobowych i w sprawie swobodnego przepływu takich danych oraz uchylenia dyrektywy 95/46/WE (dalej: RODO), informujemy, że:</w:t>
            </w:r>
          </w:p>
          <w:p w14:paraId="10B43AC1" w14:textId="4A3BCD0D" w:rsidR="004B1FF6" w:rsidRPr="00903F9A" w:rsidRDefault="004B1FF6" w:rsidP="003508E5">
            <w:pPr>
              <w:pStyle w:val="Akapitzlist"/>
              <w:numPr>
                <w:ilvl w:val="0"/>
                <w:numId w:val="8"/>
              </w:numPr>
              <w:spacing w:after="0" w:line="312" w:lineRule="auto"/>
              <w:ind w:left="387" w:right="272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3F9A">
              <w:rPr>
                <w:rFonts w:ascii="Arial" w:hAnsi="Arial" w:cs="Arial"/>
                <w:color w:val="000000"/>
                <w:sz w:val="24"/>
                <w:szCs w:val="24"/>
              </w:rPr>
              <w:t>Administratorem danych osobowych jest Regionalne Centrum Polityki Społecznej</w:t>
            </w:r>
            <w:r w:rsidR="00903F9A" w:rsidRPr="00903F9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903F9A">
              <w:rPr>
                <w:rFonts w:ascii="Arial" w:hAnsi="Arial" w:cs="Arial"/>
                <w:color w:val="000000"/>
                <w:sz w:val="24"/>
                <w:szCs w:val="24"/>
              </w:rPr>
              <w:t>w</w:t>
            </w:r>
            <w:r w:rsidR="003508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 w:rsidRPr="00903F9A">
              <w:rPr>
                <w:rFonts w:ascii="Arial" w:hAnsi="Arial" w:cs="Arial"/>
                <w:color w:val="000000"/>
                <w:sz w:val="24"/>
                <w:szCs w:val="24"/>
              </w:rPr>
              <w:t xml:space="preserve">Łodzi, przy ul. Snycerskiej 8, 91-302 Łódź. </w:t>
            </w:r>
          </w:p>
          <w:p w14:paraId="6D3EB1D0" w14:textId="7CDBD5E4" w:rsidR="004B1FF6" w:rsidRPr="00903F9A" w:rsidRDefault="004B1FF6" w:rsidP="003508E5">
            <w:pPr>
              <w:pStyle w:val="Akapitzlist"/>
              <w:numPr>
                <w:ilvl w:val="0"/>
                <w:numId w:val="7"/>
              </w:numPr>
              <w:spacing w:after="0" w:line="312" w:lineRule="auto"/>
              <w:ind w:left="387" w:right="272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3F9A">
              <w:rPr>
                <w:rFonts w:ascii="Arial" w:hAnsi="Arial" w:cs="Arial"/>
                <w:color w:val="000000"/>
                <w:sz w:val="24"/>
                <w:szCs w:val="24"/>
              </w:rPr>
              <w:t xml:space="preserve">Administrator wyznaczył Inspektora Ochrony Danych, z którym można się skontaktować za pośrednictwem poczty elektronicznej: iodo@rcpslodz.pl. </w:t>
            </w:r>
          </w:p>
          <w:p w14:paraId="19385F24" w14:textId="77777777" w:rsidR="004B1FF6" w:rsidRPr="00903F9A" w:rsidRDefault="004B1FF6" w:rsidP="003508E5">
            <w:pPr>
              <w:pStyle w:val="Akapitzlist"/>
              <w:numPr>
                <w:ilvl w:val="0"/>
                <w:numId w:val="6"/>
              </w:numPr>
              <w:spacing w:after="0" w:line="312" w:lineRule="auto"/>
              <w:ind w:right="272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3F9A">
              <w:rPr>
                <w:rFonts w:ascii="Arial" w:hAnsi="Arial" w:cs="Arial"/>
                <w:color w:val="000000"/>
                <w:sz w:val="24"/>
                <w:szCs w:val="24"/>
              </w:rPr>
              <w:t xml:space="preserve">Pani/Pana dane osobowe przetwarzane będą </w:t>
            </w:r>
            <w:r w:rsidR="00B0110A" w:rsidRPr="00903F9A">
              <w:rPr>
                <w:rFonts w:ascii="Arial" w:hAnsi="Arial" w:cs="Arial"/>
                <w:color w:val="000000"/>
                <w:sz w:val="24"/>
                <w:szCs w:val="24"/>
              </w:rPr>
              <w:t>w celu związanym z przeprowadzeniem naboru kandydatów na członka RKRES</w:t>
            </w:r>
            <w:r w:rsidR="00B0110A" w:rsidRPr="00903F9A">
              <w:rPr>
                <w:color w:val="000000"/>
                <w:sz w:val="24"/>
                <w:szCs w:val="24"/>
              </w:rPr>
              <w:t xml:space="preserve"> </w:t>
            </w:r>
            <w:r w:rsidRPr="00903F9A">
              <w:rPr>
                <w:rFonts w:ascii="Arial" w:hAnsi="Arial" w:cs="Arial"/>
                <w:color w:val="000000"/>
                <w:sz w:val="24"/>
                <w:szCs w:val="24"/>
              </w:rPr>
              <w:t>na podstawie (art. 6 ust. 1 lit a RODO).</w:t>
            </w:r>
          </w:p>
          <w:p w14:paraId="22A6B52E" w14:textId="77777777" w:rsidR="004B1FF6" w:rsidRPr="00903F9A" w:rsidRDefault="004B1FF6" w:rsidP="003508E5">
            <w:pPr>
              <w:pStyle w:val="Akapitzlist"/>
              <w:numPr>
                <w:ilvl w:val="0"/>
                <w:numId w:val="6"/>
              </w:numPr>
              <w:spacing w:after="0" w:line="312" w:lineRule="auto"/>
              <w:ind w:right="272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3F9A">
              <w:rPr>
                <w:rFonts w:ascii="Arial" w:hAnsi="Arial" w:cs="Arial"/>
                <w:color w:val="000000"/>
                <w:sz w:val="24"/>
                <w:szCs w:val="24"/>
              </w:rPr>
              <w:t>Pani/Pana dane osobowe będą ujawniane osobom upoważnionym przez administratora danych osobowych, podmiotom upoważnionym na podstawie przepisów prawa, podmiotom zajmującym się archiwizacją, a w zakresie danych korespondencyjnych operatorowi pocztowemu lub kurierowi. Ponadto w zakresie stanowiącym informację publiczną dane będą ujawniane każdemu zainteresowanemu taką informacją lub publikowane w BIP Urzędu.</w:t>
            </w:r>
          </w:p>
          <w:p w14:paraId="70817C07" w14:textId="77777777" w:rsidR="004B1FF6" w:rsidRPr="00903F9A" w:rsidRDefault="004B1FF6" w:rsidP="003508E5">
            <w:pPr>
              <w:pStyle w:val="Akapitzlist"/>
              <w:numPr>
                <w:ilvl w:val="0"/>
                <w:numId w:val="6"/>
              </w:numPr>
              <w:spacing w:after="0" w:line="312" w:lineRule="auto"/>
              <w:ind w:right="272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3F9A">
              <w:rPr>
                <w:rFonts w:ascii="Arial" w:hAnsi="Arial" w:cs="Arial"/>
                <w:color w:val="000000"/>
                <w:sz w:val="24"/>
                <w:szCs w:val="24"/>
              </w:rPr>
              <w:t>Pani/Pana dane osobowe będą przechowywane do czasu</w:t>
            </w:r>
            <w:r w:rsidR="00B0110A" w:rsidRPr="00903F9A">
              <w:rPr>
                <w:rFonts w:ascii="Arial" w:hAnsi="Arial" w:cs="Arial"/>
                <w:color w:val="000000"/>
                <w:sz w:val="24"/>
                <w:szCs w:val="24"/>
              </w:rPr>
              <w:t xml:space="preserve"> zakończenia </w:t>
            </w:r>
            <w:r w:rsidR="00864B40" w:rsidRPr="00903F9A">
              <w:rPr>
                <w:rFonts w:ascii="Arial" w:hAnsi="Arial" w:cs="Arial"/>
                <w:color w:val="000000"/>
                <w:sz w:val="24"/>
                <w:szCs w:val="24"/>
              </w:rPr>
              <w:t xml:space="preserve">kadencji </w:t>
            </w:r>
            <w:r w:rsidR="00B0110A" w:rsidRPr="00903F9A">
              <w:rPr>
                <w:rFonts w:ascii="Arial" w:hAnsi="Arial" w:cs="Arial"/>
                <w:color w:val="000000"/>
                <w:sz w:val="24"/>
                <w:szCs w:val="24"/>
              </w:rPr>
              <w:t>Komitetu.</w:t>
            </w:r>
            <w:r w:rsidRPr="00903F9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14:paraId="327FFBF9" w14:textId="77777777" w:rsidR="004B1FF6" w:rsidRPr="00903F9A" w:rsidRDefault="004B1FF6" w:rsidP="003508E5">
            <w:pPr>
              <w:pStyle w:val="Akapitzlist"/>
              <w:numPr>
                <w:ilvl w:val="0"/>
                <w:numId w:val="6"/>
              </w:numPr>
              <w:spacing w:after="0" w:line="312" w:lineRule="auto"/>
              <w:ind w:right="272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3F9A">
              <w:rPr>
                <w:rFonts w:ascii="Arial" w:hAnsi="Arial" w:cs="Arial"/>
                <w:color w:val="000000"/>
                <w:sz w:val="24"/>
                <w:szCs w:val="24"/>
              </w:rPr>
              <w:t xml:space="preserve">Posiada Pani/Pan prawo dostępu do treści swoich danych osobowych, prawo do ich sprostowania, usunięcia oraz prawo do ograniczenia ich przetwarzania. Ponadto także prawo do cofnięcia zgody w dowolnym momencie bez wpływu na zgodność z prawem przetwarzania, którego dokonano na podstawie zgody przed jej cofnięciem, prawo </w:t>
            </w:r>
            <w:r w:rsidR="00864B40" w:rsidRPr="00903F9A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r w:rsidRPr="00903F9A">
              <w:rPr>
                <w:rFonts w:ascii="Arial" w:hAnsi="Arial" w:cs="Arial"/>
                <w:color w:val="000000"/>
                <w:sz w:val="24"/>
                <w:szCs w:val="24"/>
              </w:rPr>
              <w:t>do przenoszenia danych oraz prawo do wniesienia sprzeciwu wobec ich przetwarzania.</w:t>
            </w:r>
          </w:p>
          <w:p w14:paraId="72F25ACB" w14:textId="3844D050" w:rsidR="004B1FF6" w:rsidRPr="00903F9A" w:rsidRDefault="004B1FF6" w:rsidP="003508E5">
            <w:pPr>
              <w:pStyle w:val="Akapitzlist"/>
              <w:numPr>
                <w:ilvl w:val="0"/>
                <w:numId w:val="6"/>
              </w:numPr>
              <w:spacing w:after="0" w:line="312" w:lineRule="auto"/>
              <w:ind w:right="272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3F9A">
              <w:rPr>
                <w:rFonts w:ascii="Arial" w:hAnsi="Arial" w:cs="Arial"/>
                <w:color w:val="000000"/>
                <w:sz w:val="24"/>
                <w:szCs w:val="24"/>
              </w:rPr>
              <w:t>Przysługuje Pani/Panu prawo do wniesienia skargi do Prezesa Urzędu Ochrony Danych Osobowych ul. Stawki 2, 00-193 Warszawa gdy uzna, iż przetwarzanie danych osobowych, które jego dotyczą narusza przepisy RODO.</w:t>
            </w:r>
          </w:p>
          <w:p w14:paraId="569207B2" w14:textId="42F85585" w:rsidR="004B1FF6" w:rsidRPr="00903F9A" w:rsidRDefault="004B1FF6" w:rsidP="003508E5">
            <w:pPr>
              <w:pStyle w:val="Akapitzlist"/>
              <w:numPr>
                <w:ilvl w:val="0"/>
                <w:numId w:val="6"/>
              </w:numPr>
              <w:spacing w:after="0" w:line="312" w:lineRule="auto"/>
              <w:ind w:right="272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3F9A">
              <w:rPr>
                <w:rFonts w:ascii="Arial" w:hAnsi="Arial" w:cs="Arial"/>
                <w:color w:val="000000"/>
                <w:sz w:val="24"/>
                <w:szCs w:val="24"/>
              </w:rPr>
              <w:t>Podanie danych jest dobrowolne. Niepodanie danych skutkuje brakiem możliwości udziału w pracach</w:t>
            </w:r>
            <w:r w:rsidR="00864B40" w:rsidRPr="00903F9A">
              <w:rPr>
                <w:rFonts w:ascii="Arial" w:hAnsi="Arial" w:cs="Arial"/>
                <w:color w:val="000000"/>
                <w:sz w:val="24"/>
                <w:szCs w:val="24"/>
              </w:rPr>
              <w:t xml:space="preserve"> Komitetu</w:t>
            </w:r>
            <w:r w:rsidRPr="00903F9A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  <w:p w14:paraId="3B3E0B82" w14:textId="77777777" w:rsidR="004B1FF6" w:rsidRPr="00903F9A" w:rsidRDefault="004B1FF6" w:rsidP="003508E5">
            <w:pPr>
              <w:pStyle w:val="Akapitzlist"/>
              <w:numPr>
                <w:ilvl w:val="0"/>
                <w:numId w:val="6"/>
              </w:numPr>
              <w:spacing w:after="0" w:line="312" w:lineRule="auto"/>
              <w:ind w:right="272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3F9A">
              <w:rPr>
                <w:rFonts w:ascii="Arial" w:hAnsi="Arial" w:cs="Arial"/>
                <w:color w:val="000000"/>
                <w:sz w:val="24"/>
                <w:szCs w:val="24"/>
              </w:rPr>
              <w:t>Pani/Pana dane osobowe nie będą przekazywane żadnym odbiorcom danych do państw trzecich i organizacji międzynarodowych, ponadto nie będą przetwarzane w sposób zautomatyzowany oraz nie będą profilowane.</w:t>
            </w:r>
          </w:p>
        </w:tc>
      </w:tr>
      <w:tr w:rsidR="00947D66" w:rsidRPr="00903F9A" w14:paraId="4051ABE7" w14:textId="77777777" w:rsidTr="00947D66">
        <w:trPr>
          <w:trHeight w:val="1871"/>
          <w:tblCellSpacing w:w="0" w:type="dxa"/>
          <w:jc w:val="center"/>
        </w:trPr>
        <w:tc>
          <w:tcPr>
            <w:tcW w:w="10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BA70E8" w14:textId="77777777" w:rsidR="00947D66" w:rsidRPr="00903F9A" w:rsidRDefault="00947D66" w:rsidP="00903F9A">
            <w:pPr>
              <w:spacing w:before="120" w:line="312" w:lineRule="auto"/>
              <w:ind w:right="245"/>
              <w:rPr>
                <w:rFonts w:ascii="Arial" w:hAnsi="Arial" w:cs="Arial"/>
                <w:sz w:val="24"/>
                <w:szCs w:val="24"/>
              </w:rPr>
            </w:pPr>
            <w:r w:rsidRPr="00903F9A">
              <w:rPr>
                <w:rFonts w:ascii="Arial" w:hAnsi="Arial" w:cs="Arial"/>
                <w:sz w:val="24"/>
                <w:szCs w:val="24"/>
              </w:rPr>
              <w:t>Oświadczam, iż podane przeze mnie informacje są zgodne z prawdą. Przyjmuję do wiadomości, że składanie oświadczeń niezgodnych ze stanem faktycznym podlega odpowiedzialności.</w:t>
            </w:r>
          </w:p>
          <w:p w14:paraId="5165FCFD" w14:textId="77777777" w:rsidR="00947D66" w:rsidRPr="00903F9A" w:rsidRDefault="00947D66" w:rsidP="003508E5">
            <w:pPr>
              <w:spacing w:before="600" w:line="312" w:lineRule="auto"/>
              <w:ind w:firstLine="6197"/>
              <w:rPr>
                <w:rFonts w:ascii="Arial" w:hAnsi="Arial" w:cs="Arial"/>
                <w:sz w:val="24"/>
                <w:szCs w:val="24"/>
              </w:rPr>
            </w:pPr>
            <w:r w:rsidRPr="00903F9A">
              <w:rPr>
                <w:rFonts w:ascii="Arial" w:hAnsi="Arial" w:cs="Arial"/>
                <w:sz w:val="24"/>
                <w:szCs w:val="24"/>
              </w:rPr>
              <w:t>.…….………...…………………….</w:t>
            </w:r>
          </w:p>
          <w:p w14:paraId="50A7616E" w14:textId="77777777" w:rsidR="00947D66" w:rsidRPr="00903F9A" w:rsidRDefault="00947D66" w:rsidP="003508E5">
            <w:pPr>
              <w:spacing w:line="312" w:lineRule="auto"/>
              <w:ind w:firstLine="6762"/>
              <w:rPr>
                <w:rFonts w:ascii="Arial" w:hAnsi="Arial" w:cs="Arial"/>
                <w:sz w:val="24"/>
                <w:szCs w:val="24"/>
              </w:rPr>
            </w:pPr>
            <w:r w:rsidRPr="00903F9A">
              <w:rPr>
                <w:rFonts w:ascii="Arial" w:eastAsia="Calibri" w:hAnsi="Arial" w:cs="Arial"/>
                <w:sz w:val="24"/>
                <w:szCs w:val="24"/>
              </w:rPr>
              <w:t>(</w:t>
            </w:r>
            <w:r w:rsidRPr="00903F9A">
              <w:rPr>
                <w:rFonts w:ascii="Arial" w:hAnsi="Arial" w:cs="Arial"/>
                <w:sz w:val="24"/>
                <w:szCs w:val="24"/>
              </w:rPr>
              <w:t>Data, podpis kandydata</w:t>
            </w:r>
            <w:r w:rsidR="007A7ED7" w:rsidRPr="00903F9A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947D66" w:rsidRPr="00903F9A" w14:paraId="199777AD" w14:textId="77777777" w:rsidTr="00947D66">
        <w:trPr>
          <w:trHeight w:val="1871"/>
          <w:tblCellSpacing w:w="0" w:type="dxa"/>
          <w:jc w:val="center"/>
        </w:trPr>
        <w:tc>
          <w:tcPr>
            <w:tcW w:w="10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3C88D3" w14:textId="3F902E58" w:rsidR="007A7ED7" w:rsidRPr="00903F9A" w:rsidRDefault="00947D66" w:rsidP="003508E5">
            <w:pPr>
              <w:spacing w:before="120" w:line="312" w:lineRule="auto"/>
              <w:rPr>
                <w:rFonts w:ascii="Arial" w:hAnsi="Arial" w:cs="Arial"/>
                <w:sz w:val="24"/>
                <w:szCs w:val="24"/>
              </w:rPr>
            </w:pPr>
            <w:r w:rsidRPr="00903F9A">
              <w:rPr>
                <w:rFonts w:ascii="Arial" w:hAnsi="Arial" w:cs="Arial"/>
                <w:sz w:val="24"/>
                <w:szCs w:val="24"/>
              </w:rPr>
              <w:lastRenderedPageBreak/>
              <w:t xml:space="preserve">Wyrażam zgodę na przetwarzanie przez </w:t>
            </w:r>
            <w:r w:rsidRPr="00903F9A">
              <w:rPr>
                <w:rFonts w:ascii="Arial" w:hAnsi="Arial" w:cs="Arial"/>
                <w:color w:val="000000"/>
                <w:sz w:val="24"/>
                <w:szCs w:val="24"/>
              </w:rPr>
              <w:t xml:space="preserve">Regionalne Centrum Polityki Społecznej w Łodzi przy ulicy Snycerskiej 8, </w:t>
            </w:r>
            <w:r w:rsidRPr="00903F9A">
              <w:rPr>
                <w:rFonts w:ascii="Arial" w:hAnsi="Arial" w:cs="Arial"/>
                <w:sz w:val="24"/>
                <w:szCs w:val="24"/>
              </w:rPr>
              <w:t>moich danych osobowych, zawartych w niniejszym formularzu, wyłącznie w</w:t>
            </w:r>
            <w:r w:rsidR="003508E5">
              <w:rPr>
                <w:rFonts w:ascii="Arial" w:hAnsi="Arial" w:cs="Arial"/>
                <w:sz w:val="24"/>
                <w:szCs w:val="24"/>
              </w:rPr>
              <w:t> </w:t>
            </w:r>
            <w:r w:rsidRPr="00903F9A">
              <w:rPr>
                <w:rFonts w:ascii="Arial" w:hAnsi="Arial" w:cs="Arial"/>
                <w:sz w:val="24"/>
                <w:szCs w:val="24"/>
              </w:rPr>
              <w:t xml:space="preserve">celu realizacji obowiązków związanych z uczestnictwem w </w:t>
            </w:r>
            <w:r w:rsidR="00864B40" w:rsidRPr="00903F9A">
              <w:rPr>
                <w:rFonts w:ascii="Arial" w:hAnsi="Arial" w:cs="Arial"/>
                <w:sz w:val="24"/>
                <w:szCs w:val="24"/>
              </w:rPr>
              <w:t>Komitecie</w:t>
            </w:r>
            <w:r w:rsidRPr="00903F9A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2AF175FF" w14:textId="77777777" w:rsidR="001E0D42" w:rsidRPr="00903F9A" w:rsidRDefault="001E0D42" w:rsidP="001E0D42">
            <w:pPr>
              <w:spacing w:before="600" w:line="312" w:lineRule="auto"/>
              <w:ind w:firstLine="6197"/>
              <w:rPr>
                <w:rFonts w:ascii="Arial" w:hAnsi="Arial" w:cs="Arial"/>
                <w:sz w:val="24"/>
                <w:szCs w:val="24"/>
              </w:rPr>
            </w:pPr>
            <w:r w:rsidRPr="00903F9A">
              <w:rPr>
                <w:rFonts w:ascii="Arial" w:hAnsi="Arial" w:cs="Arial"/>
                <w:sz w:val="24"/>
                <w:szCs w:val="24"/>
              </w:rPr>
              <w:t>.…….………...…………………….</w:t>
            </w:r>
          </w:p>
          <w:p w14:paraId="3E493588" w14:textId="0C488BB6" w:rsidR="00947D66" w:rsidRPr="00903F9A" w:rsidRDefault="001E0D42" w:rsidP="001E0D42">
            <w:pPr>
              <w:spacing w:line="312" w:lineRule="auto"/>
              <w:ind w:firstLine="613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3F9A">
              <w:rPr>
                <w:rFonts w:ascii="Arial" w:eastAsia="Calibri" w:hAnsi="Arial" w:cs="Arial"/>
                <w:sz w:val="24"/>
                <w:szCs w:val="24"/>
              </w:rPr>
              <w:t>(</w:t>
            </w:r>
            <w:r w:rsidRPr="00903F9A">
              <w:rPr>
                <w:rFonts w:ascii="Arial" w:hAnsi="Arial" w:cs="Arial"/>
                <w:sz w:val="24"/>
                <w:szCs w:val="24"/>
              </w:rPr>
              <w:t>Data, podpis kandydata)</w:t>
            </w:r>
          </w:p>
        </w:tc>
      </w:tr>
      <w:tr w:rsidR="00947D66" w:rsidRPr="00903F9A" w14:paraId="09CAAB4A" w14:textId="77777777" w:rsidTr="00947D66">
        <w:trPr>
          <w:trHeight w:val="1871"/>
          <w:tblCellSpacing w:w="0" w:type="dxa"/>
          <w:jc w:val="center"/>
        </w:trPr>
        <w:tc>
          <w:tcPr>
            <w:tcW w:w="10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D6F672" w14:textId="66434EF9" w:rsidR="00947D66" w:rsidRPr="00903F9A" w:rsidRDefault="00947D66" w:rsidP="00903F9A">
            <w:pPr>
              <w:spacing w:before="120" w:line="312" w:lineRule="auto"/>
              <w:rPr>
                <w:rFonts w:ascii="Arial" w:hAnsi="Arial" w:cs="Arial"/>
                <w:sz w:val="24"/>
                <w:szCs w:val="24"/>
              </w:rPr>
            </w:pPr>
            <w:r w:rsidRPr="00903F9A">
              <w:rPr>
                <w:rFonts w:ascii="Arial" w:hAnsi="Arial" w:cs="Arial"/>
                <w:sz w:val="24"/>
                <w:szCs w:val="24"/>
              </w:rPr>
              <w:t>Przysługuje Pani/Panu prawo do cofnięcia zgody na przetwarzanie danych osobowych w</w:t>
            </w:r>
            <w:r w:rsidR="003508E5">
              <w:rPr>
                <w:rFonts w:ascii="Arial" w:hAnsi="Arial" w:cs="Arial"/>
                <w:sz w:val="24"/>
                <w:szCs w:val="24"/>
              </w:rPr>
              <w:t> </w:t>
            </w:r>
            <w:r w:rsidRPr="00903F9A">
              <w:rPr>
                <w:rFonts w:ascii="Arial" w:hAnsi="Arial" w:cs="Arial"/>
                <w:sz w:val="24"/>
                <w:szCs w:val="24"/>
              </w:rPr>
              <w:t>dowolnym momencie. Nie będzie to miało wpływu na przetwarzanie, którego dokonano a</w:t>
            </w:r>
            <w:r w:rsidR="003508E5">
              <w:rPr>
                <w:rFonts w:ascii="Arial" w:hAnsi="Arial" w:cs="Arial"/>
                <w:sz w:val="24"/>
                <w:szCs w:val="24"/>
              </w:rPr>
              <w:t> </w:t>
            </w:r>
            <w:r w:rsidRPr="00903F9A">
              <w:rPr>
                <w:rFonts w:ascii="Arial" w:hAnsi="Arial" w:cs="Arial"/>
                <w:sz w:val="24"/>
                <w:szCs w:val="24"/>
              </w:rPr>
              <w:t>podstawie zgody przed jej cofnięciem.</w:t>
            </w:r>
          </w:p>
          <w:p w14:paraId="4F0DFE15" w14:textId="77777777" w:rsidR="001E0D42" w:rsidRPr="00903F9A" w:rsidRDefault="001E0D42" w:rsidP="001E0D42">
            <w:pPr>
              <w:spacing w:before="600" w:line="312" w:lineRule="auto"/>
              <w:ind w:firstLine="6197"/>
              <w:rPr>
                <w:rFonts w:ascii="Arial" w:hAnsi="Arial" w:cs="Arial"/>
                <w:sz w:val="24"/>
                <w:szCs w:val="24"/>
              </w:rPr>
            </w:pPr>
            <w:r w:rsidRPr="00903F9A">
              <w:rPr>
                <w:rFonts w:ascii="Arial" w:hAnsi="Arial" w:cs="Arial"/>
                <w:sz w:val="24"/>
                <w:szCs w:val="24"/>
              </w:rPr>
              <w:t>.…….………...…………………….</w:t>
            </w:r>
          </w:p>
          <w:p w14:paraId="1BA0FB05" w14:textId="66D9435E" w:rsidR="00947D66" w:rsidRPr="00903F9A" w:rsidRDefault="001E0D42" w:rsidP="001E0D42">
            <w:pPr>
              <w:spacing w:line="312" w:lineRule="auto"/>
              <w:ind w:left="7754" w:hanging="913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03F9A">
              <w:rPr>
                <w:rFonts w:ascii="Arial" w:eastAsia="Calibri" w:hAnsi="Arial" w:cs="Arial"/>
                <w:sz w:val="24"/>
                <w:szCs w:val="24"/>
              </w:rPr>
              <w:t>(</w:t>
            </w:r>
            <w:r w:rsidRPr="00903F9A">
              <w:rPr>
                <w:rFonts w:ascii="Arial" w:hAnsi="Arial" w:cs="Arial"/>
                <w:sz w:val="24"/>
                <w:szCs w:val="24"/>
              </w:rPr>
              <w:t>Data, podpis kandydata)</w:t>
            </w:r>
          </w:p>
        </w:tc>
      </w:tr>
    </w:tbl>
    <w:p w14:paraId="3F19D966" w14:textId="77777777" w:rsidR="00654DA3" w:rsidRPr="00903F9A" w:rsidRDefault="00654DA3" w:rsidP="00903F9A">
      <w:pPr>
        <w:spacing w:line="312" w:lineRule="auto"/>
        <w:jc w:val="both"/>
        <w:rPr>
          <w:rFonts w:ascii="Arial" w:eastAsia="MS Mincho" w:hAnsi="Arial" w:cs="Arial"/>
          <w:sz w:val="24"/>
          <w:szCs w:val="24"/>
          <w:lang w:eastAsia="ja-JP"/>
        </w:rPr>
      </w:pPr>
    </w:p>
    <w:sectPr w:rsidR="00654DA3" w:rsidRPr="00903F9A" w:rsidSect="005D6292">
      <w:footerReference w:type="default" r:id="rId8"/>
      <w:headerReference w:type="first" r:id="rId9"/>
      <w:footerReference w:type="first" r:id="rId10"/>
      <w:pgSz w:w="11906" w:h="16838"/>
      <w:pgMar w:top="426" w:right="1417" w:bottom="284" w:left="1417" w:header="454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35A7E" w14:textId="77777777" w:rsidR="00A74697" w:rsidRDefault="00A74697">
      <w:r>
        <w:separator/>
      </w:r>
    </w:p>
  </w:endnote>
  <w:endnote w:type="continuationSeparator" w:id="0">
    <w:p w14:paraId="7119DCF2" w14:textId="77777777" w:rsidR="00A74697" w:rsidRDefault="00A74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4CC0D" w14:textId="77777777" w:rsidR="003508E5" w:rsidRDefault="003508E5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637A2F48" w14:textId="77777777" w:rsidR="003508E5" w:rsidRDefault="003508E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CA693" w14:textId="0873E4AB" w:rsidR="00947D66" w:rsidRDefault="0049769A">
    <w:pPr>
      <w:pStyle w:val="Stopka"/>
    </w:pPr>
    <w:r w:rsidRPr="00A25D4F">
      <w:rPr>
        <w:noProof/>
      </w:rPr>
      <w:drawing>
        <wp:inline distT="0" distB="0" distL="0" distR="0" wp14:anchorId="2FACA9AF" wp14:editId="3B1A12F8">
          <wp:extent cx="5753100" cy="790575"/>
          <wp:effectExtent l="0" t="0" r="0" b="0"/>
          <wp:docPr id="752372965" name="Obraz 752372965" descr="Logotyp Funduszy Europejski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typ Funduszy Europejski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4F47A" w14:textId="77777777" w:rsidR="00A74697" w:rsidRDefault="00A74697">
      <w:r>
        <w:separator/>
      </w:r>
    </w:p>
  </w:footnote>
  <w:footnote w:type="continuationSeparator" w:id="0">
    <w:p w14:paraId="1EBB3255" w14:textId="77777777" w:rsidR="00A74697" w:rsidRDefault="00A746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30715" w14:textId="77777777" w:rsidR="00947D66" w:rsidRPr="0080013B" w:rsidRDefault="00947D66" w:rsidP="0080013B">
    <w:pPr>
      <w:ind w:left="5812"/>
      <w:rPr>
        <w:rFonts w:ascii="Arial" w:hAnsi="Arial" w:cs="Arial"/>
        <w:sz w:val="16"/>
        <w:szCs w:val="16"/>
      </w:rPr>
    </w:pPr>
    <w:r w:rsidRPr="0080013B">
      <w:rPr>
        <w:rFonts w:ascii="Arial" w:hAnsi="Arial" w:cs="Arial"/>
        <w:sz w:val="16"/>
        <w:szCs w:val="16"/>
      </w:rPr>
      <w:t xml:space="preserve">Załącznik </w:t>
    </w:r>
    <w:r w:rsidR="007B1021" w:rsidRPr="0080013B">
      <w:rPr>
        <w:rFonts w:ascii="Arial" w:hAnsi="Arial" w:cs="Arial"/>
        <w:sz w:val="16"/>
        <w:szCs w:val="16"/>
      </w:rPr>
      <w:t xml:space="preserve"> nr 1 </w:t>
    </w:r>
    <w:r w:rsidRPr="0080013B">
      <w:rPr>
        <w:rFonts w:ascii="Arial" w:hAnsi="Arial" w:cs="Arial"/>
        <w:sz w:val="16"/>
        <w:szCs w:val="16"/>
      </w:rPr>
      <w:t>do Zasad określających organizację, koszty funkcjonowania tryb powołania członków oraz</w:t>
    </w:r>
    <w:r w:rsidR="00A944EA" w:rsidRPr="0080013B">
      <w:rPr>
        <w:rFonts w:ascii="Arial" w:hAnsi="Arial" w:cs="Arial"/>
        <w:sz w:val="16"/>
        <w:szCs w:val="16"/>
      </w:rPr>
      <w:t xml:space="preserve"> </w:t>
    </w:r>
    <w:r w:rsidRPr="0080013B">
      <w:rPr>
        <w:rFonts w:ascii="Arial" w:hAnsi="Arial" w:cs="Arial"/>
        <w:sz w:val="16"/>
        <w:szCs w:val="16"/>
      </w:rPr>
      <w:t>działania Regionalnego Komitetu Rozwoju Ekonomii Społecznej</w:t>
    </w:r>
    <w:r w:rsidR="00916D31" w:rsidRPr="0080013B">
      <w:rPr>
        <w:rFonts w:ascii="Arial" w:hAnsi="Arial" w:cs="Arial"/>
        <w:sz w:val="16"/>
        <w:szCs w:val="16"/>
      </w:rPr>
      <w:t xml:space="preserve"> w Województwie Łódzkim.</w:t>
    </w:r>
  </w:p>
  <w:p w14:paraId="6E236CB8" w14:textId="77777777" w:rsidR="00947D66" w:rsidRDefault="00947D66" w:rsidP="005D6292">
    <w:pPr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" w15:restartNumberingAfterBreak="0">
    <w:nsid w:val="0D995047"/>
    <w:multiLevelType w:val="hybridMultilevel"/>
    <w:tmpl w:val="792E69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101F97"/>
    <w:multiLevelType w:val="hybridMultilevel"/>
    <w:tmpl w:val="4FB41D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C1144D"/>
    <w:multiLevelType w:val="hybridMultilevel"/>
    <w:tmpl w:val="25A232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3B1436"/>
    <w:multiLevelType w:val="hybridMultilevel"/>
    <w:tmpl w:val="1D7C647A"/>
    <w:lvl w:ilvl="0" w:tplc="6234D3D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5F324898"/>
    <w:multiLevelType w:val="hybridMultilevel"/>
    <w:tmpl w:val="102CB4C6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C84DD1"/>
    <w:multiLevelType w:val="hybridMultilevel"/>
    <w:tmpl w:val="2C96E58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21608185">
    <w:abstractNumId w:val="0"/>
  </w:num>
  <w:num w:numId="2" w16cid:durableId="419643240">
    <w:abstractNumId w:val="1"/>
  </w:num>
  <w:num w:numId="3" w16cid:durableId="796410931">
    <w:abstractNumId w:val="6"/>
  </w:num>
  <w:num w:numId="4" w16cid:durableId="275061794">
    <w:abstractNumId w:val="5"/>
  </w:num>
  <w:num w:numId="5" w16cid:durableId="2114014268">
    <w:abstractNumId w:val="3"/>
  </w:num>
  <w:num w:numId="6" w16cid:durableId="1735547348">
    <w:abstractNumId w:val="7"/>
  </w:num>
  <w:num w:numId="7" w16cid:durableId="1527209347">
    <w:abstractNumId w:val="2"/>
  </w:num>
  <w:num w:numId="8" w16cid:durableId="9887459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018"/>
    <w:rsid w:val="000401C1"/>
    <w:rsid w:val="0006554F"/>
    <w:rsid w:val="000745D6"/>
    <w:rsid w:val="00075B6A"/>
    <w:rsid w:val="00085DE4"/>
    <w:rsid w:val="00086410"/>
    <w:rsid w:val="00091E87"/>
    <w:rsid w:val="00096250"/>
    <w:rsid w:val="000C077D"/>
    <w:rsid w:val="001009BE"/>
    <w:rsid w:val="0013438D"/>
    <w:rsid w:val="00152352"/>
    <w:rsid w:val="00163D01"/>
    <w:rsid w:val="001A302F"/>
    <w:rsid w:val="001E0D42"/>
    <w:rsid w:val="00237B2D"/>
    <w:rsid w:val="0024495F"/>
    <w:rsid w:val="002635BE"/>
    <w:rsid w:val="00280D75"/>
    <w:rsid w:val="00292018"/>
    <w:rsid w:val="002A33EB"/>
    <w:rsid w:val="002C4270"/>
    <w:rsid w:val="002F6517"/>
    <w:rsid w:val="00300D34"/>
    <w:rsid w:val="00332D13"/>
    <w:rsid w:val="00341640"/>
    <w:rsid w:val="003508E5"/>
    <w:rsid w:val="003844EE"/>
    <w:rsid w:val="003D4029"/>
    <w:rsid w:val="003E2381"/>
    <w:rsid w:val="003E771C"/>
    <w:rsid w:val="003F6D0E"/>
    <w:rsid w:val="00425400"/>
    <w:rsid w:val="0044560B"/>
    <w:rsid w:val="00445CCE"/>
    <w:rsid w:val="00467B12"/>
    <w:rsid w:val="00481206"/>
    <w:rsid w:val="00491EFA"/>
    <w:rsid w:val="0049365B"/>
    <w:rsid w:val="0049769A"/>
    <w:rsid w:val="004B1341"/>
    <w:rsid w:val="004B1FF6"/>
    <w:rsid w:val="0050206B"/>
    <w:rsid w:val="00506A9D"/>
    <w:rsid w:val="00543AFA"/>
    <w:rsid w:val="0055431B"/>
    <w:rsid w:val="00565914"/>
    <w:rsid w:val="005A1DB0"/>
    <w:rsid w:val="005B7C76"/>
    <w:rsid w:val="005D6292"/>
    <w:rsid w:val="006009A4"/>
    <w:rsid w:val="00606C61"/>
    <w:rsid w:val="00654DA3"/>
    <w:rsid w:val="00680278"/>
    <w:rsid w:val="0068447D"/>
    <w:rsid w:val="0068632B"/>
    <w:rsid w:val="006D5B3D"/>
    <w:rsid w:val="006E4CC5"/>
    <w:rsid w:val="006F364D"/>
    <w:rsid w:val="00727326"/>
    <w:rsid w:val="00727F29"/>
    <w:rsid w:val="0073059A"/>
    <w:rsid w:val="0078289A"/>
    <w:rsid w:val="007A5DBC"/>
    <w:rsid w:val="007A68EC"/>
    <w:rsid w:val="007A7ED7"/>
    <w:rsid w:val="007B1021"/>
    <w:rsid w:val="007D4B36"/>
    <w:rsid w:val="0080013B"/>
    <w:rsid w:val="0080301D"/>
    <w:rsid w:val="00805A91"/>
    <w:rsid w:val="00864B40"/>
    <w:rsid w:val="008B7EC9"/>
    <w:rsid w:val="008C25C6"/>
    <w:rsid w:val="008D0EE3"/>
    <w:rsid w:val="008F2361"/>
    <w:rsid w:val="00903EC4"/>
    <w:rsid w:val="00903F9A"/>
    <w:rsid w:val="00913BD3"/>
    <w:rsid w:val="00916D31"/>
    <w:rsid w:val="00924641"/>
    <w:rsid w:val="00927545"/>
    <w:rsid w:val="0094772C"/>
    <w:rsid w:val="00947D66"/>
    <w:rsid w:val="009534DA"/>
    <w:rsid w:val="00954701"/>
    <w:rsid w:val="00986FB0"/>
    <w:rsid w:val="009A68E6"/>
    <w:rsid w:val="009B16F9"/>
    <w:rsid w:val="009B42C9"/>
    <w:rsid w:val="00A02C27"/>
    <w:rsid w:val="00A17013"/>
    <w:rsid w:val="00A60DA6"/>
    <w:rsid w:val="00A74697"/>
    <w:rsid w:val="00A9088E"/>
    <w:rsid w:val="00A944EA"/>
    <w:rsid w:val="00AA309A"/>
    <w:rsid w:val="00AE3D54"/>
    <w:rsid w:val="00AE3D96"/>
    <w:rsid w:val="00B00383"/>
    <w:rsid w:val="00B0110A"/>
    <w:rsid w:val="00B53CF5"/>
    <w:rsid w:val="00B549C2"/>
    <w:rsid w:val="00B60F57"/>
    <w:rsid w:val="00B654EE"/>
    <w:rsid w:val="00B9243B"/>
    <w:rsid w:val="00BD7315"/>
    <w:rsid w:val="00BE5B6B"/>
    <w:rsid w:val="00C05951"/>
    <w:rsid w:val="00C10E6A"/>
    <w:rsid w:val="00C3635B"/>
    <w:rsid w:val="00C365E1"/>
    <w:rsid w:val="00C41A2C"/>
    <w:rsid w:val="00C524F8"/>
    <w:rsid w:val="00C87EF3"/>
    <w:rsid w:val="00C93426"/>
    <w:rsid w:val="00CB204C"/>
    <w:rsid w:val="00CB7351"/>
    <w:rsid w:val="00CE4843"/>
    <w:rsid w:val="00D049C0"/>
    <w:rsid w:val="00D12B48"/>
    <w:rsid w:val="00D21124"/>
    <w:rsid w:val="00D2372C"/>
    <w:rsid w:val="00D47030"/>
    <w:rsid w:val="00D506DC"/>
    <w:rsid w:val="00DA4671"/>
    <w:rsid w:val="00DB2A60"/>
    <w:rsid w:val="00DB34A1"/>
    <w:rsid w:val="00DC7F7D"/>
    <w:rsid w:val="00DE4453"/>
    <w:rsid w:val="00E06A6B"/>
    <w:rsid w:val="00E45E75"/>
    <w:rsid w:val="00E54C89"/>
    <w:rsid w:val="00E55311"/>
    <w:rsid w:val="00EA35FC"/>
    <w:rsid w:val="00ED5D39"/>
    <w:rsid w:val="00EF6895"/>
    <w:rsid w:val="00F10D3D"/>
    <w:rsid w:val="00F4114A"/>
    <w:rsid w:val="00F91EAB"/>
    <w:rsid w:val="00FC5AA5"/>
    <w:rsid w:val="00FD3B7C"/>
    <w:rsid w:val="00FE2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597E805"/>
  <w15:chartTrackingRefBased/>
  <w15:docId w15:val="{07CFD42E-C977-4108-B371-A67DFD182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suppressAutoHyphens/>
    </w:pPr>
    <w:rPr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center"/>
      <w:outlineLvl w:val="0"/>
    </w:pPr>
    <w:rPr>
      <w:b/>
      <w:bCs/>
      <w:sz w:val="24"/>
      <w:szCs w:val="24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outlineLvl w:val="2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Domylnaczcionkaakapitu1">
    <w:name w:val="Domyślna czcionka akapitu1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1"/>
    <w:uiPriority w:val="99"/>
  </w:style>
  <w:style w:type="character" w:customStyle="1" w:styleId="StopkaZnak">
    <w:name w:val="Stopka Znak"/>
    <w:basedOn w:val="Domylnaczcionkaakapitu1"/>
    <w:uiPriority w:val="99"/>
  </w:style>
  <w:style w:type="character" w:customStyle="1" w:styleId="Nagwek1Znak">
    <w:name w:val="Nagłówek 1 Znak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gwek3Znak">
    <w:name w:val="Nagłówek 3 Znak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ipercze">
    <w:name w:val="Hyperlink"/>
    <w:rPr>
      <w:color w:val="0000FF"/>
      <w:u w:val="single"/>
    </w:rPr>
  </w:style>
  <w:style w:type="character" w:styleId="Pogrubienie">
    <w:name w:val="Strong"/>
    <w:qFormat/>
    <w:rPr>
      <w:b/>
      <w:bCs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ekstdymka">
    <w:name w:val="Balloon Text"/>
    <w:basedOn w:val="Normalny"/>
    <w:pPr>
      <w:suppressAutoHyphens w:val="0"/>
    </w:pPr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uiPriority w:val="99"/>
    <w:pPr>
      <w:suppressAutoHyphens w:val="0"/>
    </w:pPr>
    <w:rPr>
      <w:rFonts w:ascii="Calibri" w:eastAsia="Calibri" w:hAnsi="Calibri" w:cs="Calibri"/>
      <w:sz w:val="22"/>
      <w:szCs w:val="22"/>
    </w:rPr>
  </w:style>
  <w:style w:type="paragraph" w:styleId="Stopka">
    <w:name w:val="footer"/>
    <w:basedOn w:val="Normalny"/>
    <w:uiPriority w:val="99"/>
    <w:pPr>
      <w:suppressAutoHyphens w:val="0"/>
    </w:pPr>
    <w:rPr>
      <w:rFonts w:ascii="Calibri" w:eastAsia="Calibri" w:hAnsi="Calibri" w:cs="Calibri"/>
      <w:sz w:val="22"/>
      <w:szCs w:val="22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przypisukocowego">
    <w:name w:val="endnote text"/>
    <w:basedOn w:val="Normalny"/>
    <w:link w:val="TekstprzypisukocowegoZnak"/>
    <w:rsid w:val="006E4CC5"/>
    <w:rPr>
      <w:lang w:val="x-none"/>
    </w:rPr>
  </w:style>
  <w:style w:type="character" w:customStyle="1" w:styleId="TekstprzypisukocowegoZnak">
    <w:name w:val="Tekst przypisu końcowego Znak"/>
    <w:link w:val="Tekstprzypisukocowego"/>
    <w:rsid w:val="006E4CC5"/>
    <w:rPr>
      <w:lang w:eastAsia="zh-CN"/>
    </w:rPr>
  </w:style>
  <w:style w:type="character" w:styleId="Odwoanieprzypisukocowego">
    <w:name w:val="endnote reference"/>
    <w:rsid w:val="006E4CC5"/>
    <w:rPr>
      <w:vertAlign w:val="superscript"/>
    </w:rPr>
  </w:style>
  <w:style w:type="paragraph" w:styleId="Akapitzlist">
    <w:name w:val="List Paragraph"/>
    <w:aliases w:val="List Paragraph"/>
    <w:basedOn w:val="Normalny"/>
    <w:qFormat/>
    <w:rsid w:val="00C41A2C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ezodstpw">
    <w:name w:val="No Spacing"/>
    <w:uiPriority w:val="1"/>
    <w:qFormat/>
    <w:rsid w:val="004B1FF6"/>
    <w:rPr>
      <w:rFonts w:ascii="Calibri" w:hAnsi="Calibri"/>
      <w:sz w:val="22"/>
      <w:szCs w:val="2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237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586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6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2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0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1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1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8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1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3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6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5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8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0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3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1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6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8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3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26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gdalena%20Rydz\Pulpit\szablon_rcps_efs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2C58F5-2543-4C16-9E26-45778CE13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szablon_rcps_efs.dotx</Template>
  <TotalTime>19</TotalTime>
  <Pages>4</Pages>
  <Words>591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Zgłoszenie uczestnictwa - wzór</vt:lpstr>
    </vt:vector>
  </TitlesOfParts>
  <Company/>
  <LinksUpToDate>false</LinksUpToDate>
  <CharactersWithSpaces>4135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 uczestnictwa - wzór</dc:title>
  <dc:subject/>
  <dc:creator>Magdalena Rydz</dc:creator>
  <cp:keywords/>
  <cp:lastModifiedBy>Natalia Knaś-Makles</cp:lastModifiedBy>
  <cp:revision>4</cp:revision>
  <cp:lastPrinted>2025-01-17T08:22:00Z</cp:lastPrinted>
  <dcterms:created xsi:type="dcterms:W3CDTF">2025-01-13T14:24:00Z</dcterms:created>
  <dcterms:modified xsi:type="dcterms:W3CDTF">2025-09-02T06:28:00Z</dcterms:modified>
</cp:coreProperties>
</file>